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5C915" w14:textId="3AD337FC" w:rsidR="00BB2F30" w:rsidRPr="008E510F" w:rsidRDefault="002344E8" w:rsidP="00BB2F30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 w:rsidRPr="008E510F">
        <w:rPr>
          <w:rFonts w:ascii="TH SarabunPSK" w:hAnsi="TH SarabunPSK" w:cs="TH SarabunPSK"/>
          <w:noProof/>
        </w:rPr>
        <w:drawing>
          <wp:anchor distT="0" distB="0" distL="114300" distR="114300" simplePos="0" relativeHeight="251682304" behindDoc="1" locked="0" layoutInCell="1" allowOverlap="1" wp14:anchorId="022C44CD" wp14:editId="04494F16">
            <wp:simplePos x="0" y="0"/>
            <wp:positionH relativeFrom="page">
              <wp:posOffset>3494722</wp:posOffset>
            </wp:positionH>
            <wp:positionV relativeFrom="paragraph">
              <wp:posOffset>28575</wp:posOffset>
            </wp:positionV>
            <wp:extent cx="932180" cy="1079500"/>
            <wp:effectExtent l="0" t="0" r="1270" b="635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79EC1" w14:textId="3FA02EC5" w:rsidR="002344E8" w:rsidRPr="008E510F" w:rsidRDefault="002344E8" w:rsidP="00BB2F30">
      <w:pPr>
        <w:jc w:val="center"/>
        <w:rPr>
          <w:rFonts w:ascii="TH SarabunPSK" w:hAnsi="TH SarabunPSK" w:cs="TH SarabunPSK"/>
        </w:rPr>
      </w:pPr>
    </w:p>
    <w:p w14:paraId="7F2F0EE2" w14:textId="4B5AF3B4" w:rsidR="002344E8" w:rsidRPr="008E510F" w:rsidRDefault="002344E8" w:rsidP="00BB2F30">
      <w:pPr>
        <w:jc w:val="center"/>
        <w:rPr>
          <w:rFonts w:ascii="TH SarabunPSK" w:hAnsi="TH SarabunPSK" w:cs="TH SarabunPSK"/>
        </w:rPr>
      </w:pPr>
    </w:p>
    <w:p w14:paraId="7B44271D" w14:textId="009D84DE" w:rsidR="002344E8" w:rsidRPr="008E510F" w:rsidRDefault="002344E8" w:rsidP="00BB2F30">
      <w:pPr>
        <w:jc w:val="center"/>
        <w:rPr>
          <w:rFonts w:ascii="TH SarabunPSK" w:hAnsi="TH SarabunPSK" w:cs="TH SarabunPSK"/>
        </w:rPr>
      </w:pPr>
    </w:p>
    <w:p w14:paraId="35FED98B" w14:textId="77777777" w:rsidR="002344E8" w:rsidRPr="008E510F" w:rsidRDefault="002344E8" w:rsidP="00BB2F30">
      <w:pPr>
        <w:jc w:val="center"/>
        <w:rPr>
          <w:rFonts w:ascii="TH SarabunPSK" w:hAnsi="TH SarabunPSK" w:cs="TH SarabunPSK"/>
        </w:rPr>
      </w:pPr>
    </w:p>
    <w:p w14:paraId="0410243E" w14:textId="77777777" w:rsidR="00BB2F30" w:rsidRPr="008E510F" w:rsidRDefault="00BB2F30" w:rsidP="00BB2F30">
      <w:pPr>
        <w:rPr>
          <w:rFonts w:ascii="TH SarabunPSK" w:hAnsi="TH SarabunPSK" w:cs="TH SarabunPSK"/>
          <w:sz w:val="16"/>
          <w:szCs w:val="16"/>
        </w:rPr>
      </w:pPr>
    </w:p>
    <w:p w14:paraId="7A4B0A6E" w14:textId="755EB9B4" w:rsidR="00BB2F30" w:rsidRPr="003572AF" w:rsidRDefault="00914A87" w:rsidP="00240F86">
      <w:pPr>
        <w:spacing w:before="120" w:line="3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3572AF">
        <w:rPr>
          <w:rFonts w:ascii="TH SarabunPSK" w:hAnsi="TH SarabunPSK" w:cs="TH SarabunPSK"/>
          <w:sz w:val="32"/>
          <w:szCs w:val="32"/>
          <w:cs/>
        </w:rPr>
        <w:t>ประกาศ</w:t>
      </w:r>
      <w:r w:rsidR="00A24F7F" w:rsidRPr="003572A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สำนักงานศึกษาธิการจังหวัด</w:t>
      </w:r>
      <w:r w:rsidR="003572A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เพชรบูรณ์</w:t>
      </w:r>
    </w:p>
    <w:p w14:paraId="3347E7FE" w14:textId="6CF2E2BE" w:rsidR="00BB2F30" w:rsidRPr="008E510F" w:rsidRDefault="00BB2F30" w:rsidP="00A24F7F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8E510F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2A4EA9">
        <w:rPr>
          <w:rFonts w:ascii="TH SarabunPSK" w:hAnsi="TH SarabunPSK" w:cs="TH SarabunPSK" w:hint="cs"/>
          <w:sz w:val="32"/>
          <w:szCs w:val="32"/>
          <w:cs/>
        </w:rPr>
        <w:t>ผล</w:t>
      </w:r>
      <w:r w:rsidR="00A24F7F" w:rsidRPr="00797829">
        <w:rPr>
          <w:rFonts w:ascii="TH SarabunPSK" w:hAnsi="TH SarabunPSK" w:cs="TH SarabunPSK"/>
          <w:sz w:val="32"/>
          <w:szCs w:val="32"/>
          <w:cs/>
        </w:rPr>
        <w:t xml:space="preserve">การประกวดวิดีโอพอดแคสต์สร้างสรรค์ </w:t>
      </w:r>
      <w:r w:rsidR="00A24F7F">
        <w:rPr>
          <w:rFonts w:ascii="TH SarabunPSK" w:hAnsi="TH SarabunPSK" w:cs="TH SarabunPSK" w:hint="cs"/>
          <w:sz w:val="32"/>
          <w:szCs w:val="32"/>
          <w:cs/>
        </w:rPr>
        <w:t xml:space="preserve">หัวข้อ </w:t>
      </w:r>
      <w:r w:rsidR="00A24F7F" w:rsidRPr="00797829">
        <w:rPr>
          <w:rFonts w:ascii="TH SarabunPSK" w:hAnsi="TH SarabunPSK" w:cs="TH SarabunPSK"/>
          <w:sz w:val="32"/>
          <w:szCs w:val="32"/>
          <w:cs/>
        </w:rPr>
        <w:t>“เสียงไทย สายใจแห่งชาติ”</w:t>
      </w:r>
      <w:r w:rsidR="00A24F7F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</w:p>
    <w:p w14:paraId="689BD0FD" w14:textId="77777777" w:rsidR="00BB2F30" w:rsidRPr="008E510F" w:rsidRDefault="00BB2F30" w:rsidP="00240F86">
      <w:pPr>
        <w:tabs>
          <w:tab w:val="left" w:pos="4536"/>
        </w:tabs>
        <w:spacing w:before="120" w:after="120" w:line="340" w:lineRule="atLeast"/>
        <w:rPr>
          <w:rFonts w:ascii="TH SarabunPSK" w:hAnsi="TH SarabunPSK" w:cs="TH SarabunPSK"/>
          <w:sz w:val="32"/>
          <w:szCs w:val="32"/>
        </w:rPr>
      </w:pPr>
      <w:r w:rsidRPr="008E510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DAE66D" wp14:editId="30C6CDD9">
                <wp:simplePos x="0" y="0"/>
                <wp:positionH relativeFrom="column">
                  <wp:posOffset>1634490</wp:posOffset>
                </wp:positionH>
                <wp:positionV relativeFrom="paragraph">
                  <wp:posOffset>224155</wp:posOffset>
                </wp:positionV>
                <wp:extent cx="2686050" cy="9525"/>
                <wp:effectExtent l="5715" t="5080" r="13335" b="13970"/>
                <wp:wrapNone/>
                <wp:docPr id="20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86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6A3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3" o:spid="_x0000_s1026" type="#_x0000_t32" style="position:absolute;margin-left:128.7pt;margin-top:17.65pt;width:211.5pt;height:.7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"/>
            </w:pict>
          </mc:Fallback>
        </mc:AlternateContent>
      </w:r>
    </w:p>
    <w:p w14:paraId="3CAD7252" w14:textId="13C49F8D" w:rsidR="00BB2F30" w:rsidRPr="002A4EA9" w:rsidRDefault="00BB2F30" w:rsidP="00F9298E">
      <w:pPr>
        <w:jc w:val="thaiDistribute"/>
        <w:rPr>
          <w:rFonts w:ascii="TH SarabunPSK" w:hAnsi="TH SarabunPSK" w:cs="TH SarabunPSK"/>
          <w:sz w:val="28"/>
          <w:szCs w:val="32"/>
        </w:rPr>
      </w:pPr>
      <w:r w:rsidRPr="00EE3AA9">
        <w:rPr>
          <w:rFonts w:ascii="TH SarabunPSK" w:hAnsi="TH SarabunPSK" w:cs="TH SarabunPSK"/>
          <w:sz w:val="32"/>
          <w:szCs w:val="32"/>
          <w:cs/>
        </w:rPr>
        <w:tab/>
      </w:r>
      <w:r w:rsidRPr="00EE3AA9">
        <w:rPr>
          <w:rFonts w:ascii="TH SarabunPSK" w:hAnsi="TH SarabunPSK" w:cs="TH SarabunPSK"/>
          <w:sz w:val="32"/>
          <w:szCs w:val="32"/>
          <w:cs/>
        </w:rPr>
        <w:tab/>
      </w:r>
      <w:r w:rsidR="002A4EA9"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="00A24F7F" w:rsidRPr="00ED6DB4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สำนักงานคณะกรรมการส่งเสริมการศึกษาเอกชน </w:t>
      </w:r>
      <w:bookmarkStart w:id="0" w:name="_Hlk198901526"/>
      <w:r w:rsidR="00A24F7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ร่วมกับ </w:t>
      </w:r>
      <w:r w:rsidR="00A24F7F" w:rsidRPr="003572A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สำนักงานศึกษาธิการจังหวัด</w:t>
      </w:r>
      <w:r w:rsidR="003572A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เพชรบูรณ์</w:t>
      </w:r>
      <w:r w:rsidR="00A24F7F" w:rsidRPr="00F241CC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/>
        </w:rPr>
        <w:t xml:space="preserve"> </w:t>
      </w:r>
      <w:bookmarkEnd w:id="0"/>
      <w:r w:rsidR="00A24F7F" w:rsidRPr="00B26B5E">
        <w:rPr>
          <w:rFonts w:ascii="TH SarabunPSK" w:hAnsi="TH SarabunPSK" w:cs="TH SarabunPSK"/>
          <w:sz w:val="28"/>
          <w:szCs w:val="32"/>
          <w:cs/>
        </w:rPr>
        <w:t>จัดกิจกรรมการประกวดวิดีโอพอดแคสต์สร้างสรรค์</w:t>
      </w:r>
      <w:r w:rsidR="00A24F7F">
        <w:rPr>
          <w:rFonts w:ascii="TH SarabunPSK" w:hAnsi="TH SarabunPSK" w:cs="TH SarabunPSK" w:hint="cs"/>
          <w:sz w:val="28"/>
          <w:szCs w:val="32"/>
          <w:cs/>
        </w:rPr>
        <w:t xml:space="preserve"> หัวข้อ</w:t>
      </w:r>
      <w:r w:rsidR="00A24F7F" w:rsidRPr="00B26B5E">
        <w:rPr>
          <w:rFonts w:ascii="TH SarabunPSK" w:hAnsi="TH SarabunPSK" w:cs="TH SarabunPSK"/>
          <w:sz w:val="28"/>
          <w:szCs w:val="32"/>
          <w:cs/>
        </w:rPr>
        <w:t xml:space="preserve"> “เสียงไทย สายใจแห่งชาติ” </w:t>
      </w:r>
      <w:r w:rsidR="00A24F7F">
        <w:rPr>
          <w:rFonts w:ascii="TH SarabunPSK" w:hAnsi="TH SarabunPSK" w:cs="TH SarabunPSK" w:hint="cs"/>
          <w:sz w:val="28"/>
          <w:szCs w:val="32"/>
          <w:cs/>
        </w:rPr>
        <w:t xml:space="preserve">ขึ้น </w:t>
      </w:r>
      <w:r w:rsidR="00A24F7F" w:rsidRPr="00B26B5E">
        <w:rPr>
          <w:rFonts w:ascii="TH SarabunPSK" w:hAnsi="TH SarabunPSK" w:cs="TH SarabunPSK"/>
          <w:sz w:val="28"/>
          <w:szCs w:val="32"/>
          <w:cs/>
        </w:rPr>
        <w:t>เพื่อเป็นเวทีให้นักเรียนได้ฝึกทักษะการคิด การสื่อสาร และการใช้เทคโนโลยีอย่างสร้างสรรค์</w:t>
      </w:r>
      <w:r w:rsidR="00A24F7F" w:rsidRPr="00240F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4F7F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A24F7F" w:rsidRPr="00A41764">
        <w:rPr>
          <w:rFonts w:ascii="TH SarabunPSK" w:hAnsi="TH SarabunPSK" w:cs="TH SarabunPSK"/>
          <w:spacing w:val="-4"/>
          <w:sz w:val="32"/>
          <w:szCs w:val="32"/>
          <w:cs/>
        </w:rPr>
        <w:t>เป้าหมาย</w:t>
      </w:r>
      <w:r w:rsidR="00A24F7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24F7F" w:rsidRPr="006D059B">
        <w:rPr>
          <w:rFonts w:ascii="TH SarabunPSK" w:hAnsi="TH SarabunPSK" w:cs="TH SarabunPSK"/>
          <w:spacing w:val="-6"/>
          <w:sz w:val="32"/>
          <w:szCs w:val="32"/>
          <w:cs/>
        </w:rPr>
        <w:t xml:space="preserve">คือ </w:t>
      </w:r>
      <w:r w:rsidR="00A24F7F" w:rsidRPr="00E8636C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A24F7F" w:rsidRPr="00E8636C">
        <w:rPr>
          <w:rFonts w:ascii="TH SarabunPSK" w:hAnsi="TH SarabunPSK" w:cs="TH SarabunPSK" w:hint="cs"/>
          <w:sz w:val="32"/>
          <w:szCs w:val="32"/>
          <w:cs/>
        </w:rPr>
        <w:t>ที่กำลังศึกษาอยู่</w:t>
      </w:r>
      <w:r w:rsidR="00A24F7F">
        <w:rPr>
          <w:rFonts w:ascii="TH SarabunPSK" w:hAnsi="TH SarabunPSK" w:cs="TH SarabunPSK" w:hint="cs"/>
          <w:sz w:val="32"/>
          <w:szCs w:val="32"/>
          <w:cs/>
        </w:rPr>
        <w:t>ใน</w:t>
      </w:r>
      <w:r w:rsidR="00A24F7F" w:rsidRPr="00E8636C">
        <w:rPr>
          <w:rFonts w:ascii="TH SarabunPSK" w:hAnsi="TH SarabunPSK" w:cs="TH SarabunPSK"/>
          <w:sz w:val="32"/>
          <w:szCs w:val="32"/>
          <w:cs/>
        </w:rPr>
        <w:t>โรงเรียนเอกชนในระบบ ประเภทสามัญศึกษา และประเภทนานาชาติ</w:t>
      </w:r>
      <w:r w:rsidR="00A24F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4F7F" w:rsidRPr="008B589D">
        <w:rPr>
          <w:rFonts w:ascii="TH SarabunPSK" w:hAnsi="TH SarabunPSK" w:cs="TH SarabunPSK" w:hint="cs"/>
          <w:sz w:val="32"/>
          <w:szCs w:val="32"/>
          <w:cs/>
        </w:rPr>
        <w:t>โดยแบ่ง</w:t>
      </w:r>
      <w:r w:rsidR="00FE61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24F7F" w:rsidRPr="008B589D">
        <w:rPr>
          <w:rFonts w:ascii="TH SarabunPSK" w:hAnsi="TH SarabunPSK" w:cs="TH SarabunPSK" w:hint="cs"/>
          <w:sz w:val="32"/>
          <w:szCs w:val="32"/>
          <w:cs/>
        </w:rPr>
        <w:t xml:space="preserve">การประกวดออกเป็น </w:t>
      </w:r>
      <w:r w:rsidR="00A24F7F">
        <w:rPr>
          <w:rFonts w:ascii="TH SarabunPSK" w:hAnsi="TH SarabunPSK" w:cs="TH SarabunPSK" w:hint="cs"/>
          <w:sz w:val="32"/>
          <w:szCs w:val="32"/>
          <w:cs/>
        </w:rPr>
        <w:t>๒</w:t>
      </w:r>
      <w:r w:rsidR="00A24F7F" w:rsidRPr="0049681E">
        <w:rPr>
          <w:rFonts w:ascii="TH SarabunPSK" w:hAnsi="TH SarabunPSK" w:cs="TH SarabunPSK"/>
          <w:sz w:val="32"/>
          <w:szCs w:val="32"/>
          <w:cs/>
        </w:rPr>
        <w:t xml:space="preserve"> ระดับ</w:t>
      </w:r>
      <w:r w:rsidR="00A24F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4F7F" w:rsidRPr="008B589D">
        <w:rPr>
          <w:rFonts w:ascii="TH SarabunPSK" w:hAnsi="TH SarabunPSK" w:cs="TH SarabunPSK" w:hint="cs"/>
          <w:sz w:val="32"/>
          <w:szCs w:val="32"/>
          <w:cs/>
        </w:rPr>
        <w:t>คือ ๑</w:t>
      </w:r>
      <w:r w:rsidR="00A24F7F">
        <w:rPr>
          <w:rFonts w:ascii="TH SarabunPSK" w:hAnsi="TH SarabunPSK" w:cs="TH SarabunPSK" w:hint="cs"/>
          <w:sz w:val="32"/>
          <w:szCs w:val="32"/>
          <w:cs/>
        </w:rPr>
        <w:t>)</w:t>
      </w:r>
      <w:r w:rsidR="00A24F7F" w:rsidRPr="008B58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4F7F" w:rsidRPr="008B589D">
        <w:rPr>
          <w:rFonts w:ascii="TH SarabunPSK" w:hAnsi="TH SarabunPSK" w:cs="TH SarabunPSK"/>
          <w:sz w:val="32"/>
          <w:szCs w:val="32"/>
          <w:cs/>
        </w:rPr>
        <w:t>ระดับ</w:t>
      </w:r>
      <w:r w:rsidR="00A24F7F">
        <w:rPr>
          <w:rFonts w:ascii="TH SarabunPSK" w:hAnsi="TH SarabunPSK" w:cs="TH SarabunPSK" w:hint="cs"/>
          <w:sz w:val="32"/>
          <w:szCs w:val="32"/>
          <w:cs/>
        </w:rPr>
        <w:t>จังหวัด/กรุงเทพมหานคร</w:t>
      </w:r>
      <w:r w:rsidR="00A24F7F" w:rsidRPr="008B589D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08556A">
        <w:rPr>
          <w:rFonts w:ascii="TH SarabunPSK" w:hAnsi="TH SarabunPSK" w:cs="TH SarabunPSK" w:hint="cs"/>
          <w:spacing w:val="-8"/>
          <w:sz w:val="32"/>
          <w:szCs w:val="32"/>
          <w:cs/>
        </w:rPr>
        <w:t>และ</w:t>
      </w:r>
      <w:r w:rsidR="00A24F7F" w:rsidRPr="008B589D">
        <w:rPr>
          <w:rFonts w:ascii="TH SarabunPSK" w:hAnsi="TH SarabunPSK" w:cs="TH SarabunPSK"/>
          <w:spacing w:val="-8"/>
          <w:sz w:val="32"/>
          <w:szCs w:val="32"/>
          <w:cs/>
        </w:rPr>
        <w:t xml:space="preserve"> ๒</w:t>
      </w:r>
      <w:r w:rsidR="00A24F7F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="00A24F7F" w:rsidRPr="008B589D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A24F7F">
        <w:rPr>
          <w:rFonts w:ascii="TH SarabunPSK" w:hAnsi="TH SarabunPSK" w:cs="TH SarabunPSK" w:hint="cs"/>
          <w:spacing w:val="-8"/>
          <w:sz w:val="32"/>
          <w:szCs w:val="32"/>
          <w:cs/>
        </w:rPr>
        <w:t>ระดับประเทศ</w:t>
      </w:r>
      <w:r w:rsidR="00A24F7F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A24F7F" w:rsidRPr="003572A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สำนักงานศึกษาธิการจังหวัด</w:t>
      </w:r>
      <w:r w:rsidR="003572A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เพชรบูรณ์</w:t>
      </w:r>
      <w:r w:rsidR="00A24F7F" w:rsidRPr="003572A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A24F7F" w:rsidRPr="00F241CC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รับผิดชอบ</w:t>
      </w:r>
      <w:r w:rsidR="00A24F7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ดำเนินการจัด</w:t>
      </w:r>
      <w:r w:rsidR="00A24F7F" w:rsidRPr="00F241CC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การประกวดระดับจังหวัด</w:t>
      </w:r>
      <w:r w:rsidR="002A4EA9" w:rsidRPr="005D6EF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24F7F" w:rsidRPr="00A24F7F">
        <w:rPr>
          <w:rFonts w:ascii="TH SarabunPSK" w:hAnsi="TH SarabunPSK" w:cs="TH SarabunPSK"/>
          <w:sz w:val="32"/>
          <w:szCs w:val="32"/>
          <w:cs/>
        </w:rPr>
        <w:t>รางวัล</w:t>
      </w:r>
      <w:r w:rsidR="00A24F7F" w:rsidRPr="00A24F7F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="00D376C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24F7F" w:rsidRPr="00A24F7F">
        <w:rPr>
          <w:rFonts w:ascii="TH SarabunPSK" w:hAnsi="TH SarabunPSK" w:cs="TH SarabunPSK" w:hint="cs"/>
          <w:sz w:val="32"/>
          <w:szCs w:val="32"/>
          <w:cs/>
        </w:rPr>
        <w:t>ระดับจังหวัด</w:t>
      </w:r>
      <w:r w:rsidR="002A4EA9" w:rsidRPr="00A24F7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A4EA9" w:rsidRPr="005D6EF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ประกอบด้วย </w:t>
      </w:r>
      <w:r w:rsidR="002A4EA9" w:rsidRPr="005D6EF9">
        <w:rPr>
          <w:rFonts w:ascii="TH SarabunPSK" w:hAnsi="TH SarabunPSK" w:cs="TH SarabunPSK"/>
          <w:spacing w:val="-6"/>
          <w:sz w:val="28"/>
          <w:szCs w:val="32"/>
          <w:cs/>
        </w:rPr>
        <w:t>รางวัลชนะเลิศ</w:t>
      </w:r>
      <w:r w:rsidR="002A4EA9" w:rsidRPr="002A4EA9">
        <w:rPr>
          <w:rFonts w:ascii="TH SarabunPSK" w:hAnsi="TH SarabunPSK" w:cs="TH SarabunPSK"/>
          <w:sz w:val="28"/>
          <w:szCs w:val="32"/>
          <w:cs/>
        </w:rPr>
        <w:t xml:space="preserve"> </w:t>
      </w:r>
      <w:r w:rsidR="002A4EA9" w:rsidRPr="005D6EF9">
        <w:rPr>
          <w:rFonts w:ascii="TH SarabunPSK" w:hAnsi="TH SarabunPSK" w:cs="TH SarabunPSK"/>
          <w:spacing w:val="-8"/>
          <w:sz w:val="28"/>
          <w:szCs w:val="32"/>
          <w:cs/>
        </w:rPr>
        <w:t xml:space="preserve">เกียรติบัตรพร้อมเงินรางวัล จำนวน </w:t>
      </w:r>
      <w:r w:rsidR="00A24F7F">
        <w:rPr>
          <w:rFonts w:ascii="TH SarabunPSK" w:hAnsi="TH SarabunPSK" w:cs="TH SarabunPSK" w:hint="cs"/>
          <w:spacing w:val="-8"/>
          <w:sz w:val="28"/>
          <w:szCs w:val="32"/>
          <w:cs/>
        </w:rPr>
        <w:t>๒</w:t>
      </w:r>
      <w:r w:rsidR="002A4EA9" w:rsidRPr="005D6EF9">
        <w:rPr>
          <w:rFonts w:ascii="TH SarabunPSK" w:hAnsi="TH SarabunPSK" w:cs="TH SarabunPSK"/>
          <w:spacing w:val="-8"/>
          <w:sz w:val="28"/>
          <w:szCs w:val="32"/>
        </w:rPr>
        <w:t>,</w:t>
      </w:r>
      <w:r w:rsidR="00A24F7F">
        <w:rPr>
          <w:rFonts w:ascii="TH SarabunPSK" w:hAnsi="TH SarabunPSK" w:cs="TH SarabunPSK" w:hint="cs"/>
          <w:spacing w:val="-8"/>
          <w:sz w:val="28"/>
          <w:szCs w:val="32"/>
          <w:cs/>
        </w:rPr>
        <w:t>๕</w:t>
      </w:r>
      <w:r w:rsidR="002A4EA9" w:rsidRPr="005D6EF9">
        <w:rPr>
          <w:rFonts w:ascii="TH SarabunPSK" w:hAnsi="TH SarabunPSK" w:cs="TH SarabunPSK"/>
          <w:spacing w:val="-8"/>
          <w:sz w:val="28"/>
          <w:szCs w:val="32"/>
          <w:cs/>
        </w:rPr>
        <w:t>๐๐ บาท (</w:t>
      </w:r>
      <w:r w:rsidR="00A24F7F">
        <w:rPr>
          <w:rFonts w:ascii="TH SarabunPSK" w:hAnsi="TH SarabunPSK" w:cs="TH SarabunPSK" w:hint="cs"/>
          <w:spacing w:val="-8"/>
          <w:sz w:val="28"/>
          <w:szCs w:val="32"/>
          <w:cs/>
        </w:rPr>
        <w:t>สอง</w:t>
      </w:r>
      <w:r w:rsidR="002A4EA9" w:rsidRPr="005D6EF9">
        <w:rPr>
          <w:rFonts w:ascii="TH SarabunPSK" w:hAnsi="TH SarabunPSK" w:cs="TH SarabunPSK"/>
          <w:spacing w:val="-8"/>
          <w:sz w:val="28"/>
          <w:szCs w:val="32"/>
          <w:cs/>
        </w:rPr>
        <w:t>พัน</w:t>
      </w:r>
      <w:r w:rsidR="00A24F7F">
        <w:rPr>
          <w:rFonts w:ascii="TH SarabunPSK" w:hAnsi="TH SarabunPSK" w:cs="TH SarabunPSK" w:hint="cs"/>
          <w:spacing w:val="-8"/>
          <w:sz w:val="28"/>
          <w:szCs w:val="32"/>
          <w:cs/>
        </w:rPr>
        <w:t>ห้าร้อย</w:t>
      </w:r>
      <w:r w:rsidR="002A4EA9" w:rsidRPr="005D6EF9">
        <w:rPr>
          <w:rFonts w:ascii="TH SarabunPSK" w:hAnsi="TH SarabunPSK" w:cs="TH SarabunPSK"/>
          <w:spacing w:val="-8"/>
          <w:sz w:val="28"/>
          <w:szCs w:val="32"/>
          <w:cs/>
        </w:rPr>
        <w:t>บาท</w:t>
      </w:r>
      <w:r w:rsidR="00FE61D3">
        <w:rPr>
          <w:rFonts w:ascii="TH SarabunPSK" w:hAnsi="TH SarabunPSK" w:cs="TH SarabunPSK" w:hint="cs"/>
          <w:spacing w:val="-8"/>
          <w:sz w:val="28"/>
          <w:szCs w:val="32"/>
          <w:cs/>
        </w:rPr>
        <w:t>-</w:t>
      </w:r>
      <w:r w:rsidR="002A4EA9" w:rsidRPr="005D6EF9">
        <w:rPr>
          <w:rFonts w:ascii="TH SarabunPSK" w:hAnsi="TH SarabunPSK" w:cs="TH SarabunPSK"/>
          <w:spacing w:val="-8"/>
          <w:sz w:val="28"/>
          <w:szCs w:val="32"/>
          <w:cs/>
        </w:rPr>
        <w:t>ถ้วน) จำนวน ๑ รางวัล</w:t>
      </w:r>
      <w:r w:rsidR="005D6EF9">
        <w:rPr>
          <w:rFonts w:ascii="TH SarabunPSK" w:hAnsi="TH SarabunPSK" w:cs="TH SarabunPSK" w:hint="cs"/>
          <w:spacing w:val="-8"/>
          <w:sz w:val="28"/>
          <w:szCs w:val="32"/>
          <w:cs/>
        </w:rPr>
        <w:t xml:space="preserve"> </w:t>
      </w:r>
      <w:r w:rsidR="002A4EA9" w:rsidRPr="005D6EF9">
        <w:rPr>
          <w:rFonts w:ascii="TH SarabunPSK" w:hAnsi="TH SarabunPSK" w:cs="TH SarabunPSK"/>
          <w:spacing w:val="-8"/>
          <w:sz w:val="28"/>
          <w:szCs w:val="32"/>
          <w:cs/>
        </w:rPr>
        <w:t>รางวัลรองชนะเลิศ</w:t>
      </w:r>
      <w:r w:rsidR="00690683">
        <w:rPr>
          <w:rFonts w:ascii="TH SarabunPSK" w:hAnsi="TH SarabunPSK" w:cs="TH SarabunPSK" w:hint="cs"/>
          <w:spacing w:val="-8"/>
          <w:sz w:val="28"/>
          <w:szCs w:val="32"/>
          <w:cs/>
        </w:rPr>
        <w:t xml:space="preserve"> </w:t>
      </w:r>
      <w:r w:rsidR="002A4EA9" w:rsidRPr="005D6EF9">
        <w:rPr>
          <w:rFonts w:ascii="TH SarabunPSK" w:hAnsi="TH SarabunPSK" w:cs="TH SarabunPSK"/>
          <w:spacing w:val="-8"/>
          <w:sz w:val="28"/>
          <w:szCs w:val="32"/>
          <w:cs/>
        </w:rPr>
        <w:t>อันดับ ๑</w:t>
      </w:r>
      <w:r w:rsidR="002A4EA9" w:rsidRPr="002A4EA9">
        <w:rPr>
          <w:rFonts w:ascii="TH SarabunPSK" w:hAnsi="TH SarabunPSK" w:cs="TH SarabunPSK"/>
          <w:sz w:val="28"/>
          <w:szCs w:val="32"/>
          <w:cs/>
        </w:rPr>
        <w:t xml:space="preserve"> </w:t>
      </w:r>
      <w:r w:rsidR="002A4EA9" w:rsidRPr="005D6EF9">
        <w:rPr>
          <w:rFonts w:ascii="TH SarabunPSK" w:hAnsi="TH SarabunPSK" w:cs="TH SarabunPSK"/>
          <w:spacing w:val="-6"/>
          <w:sz w:val="28"/>
          <w:szCs w:val="32"/>
          <w:cs/>
        </w:rPr>
        <w:t xml:space="preserve">เกียรติบัตรพร้อมเงินรางวัล จำนวน </w:t>
      </w:r>
      <w:r w:rsidR="00A24F7F">
        <w:rPr>
          <w:rFonts w:ascii="TH SarabunPSK" w:hAnsi="TH SarabunPSK" w:cs="TH SarabunPSK" w:hint="cs"/>
          <w:spacing w:val="-6"/>
          <w:sz w:val="28"/>
          <w:szCs w:val="32"/>
          <w:cs/>
        </w:rPr>
        <w:t>๑</w:t>
      </w:r>
      <w:r w:rsidR="002A4EA9" w:rsidRPr="005D6EF9">
        <w:rPr>
          <w:rFonts w:ascii="TH SarabunPSK" w:hAnsi="TH SarabunPSK" w:cs="TH SarabunPSK"/>
          <w:spacing w:val="-6"/>
          <w:sz w:val="28"/>
          <w:szCs w:val="32"/>
        </w:rPr>
        <w:t>,</w:t>
      </w:r>
      <w:r w:rsidR="00A24F7F">
        <w:rPr>
          <w:rFonts w:ascii="TH SarabunPSK" w:hAnsi="TH SarabunPSK" w:cs="TH SarabunPSK" w:hint="cs"/>
          <w:spacing w:val="-6"/>
          <w:sz w:val="28"/>
          <w:szCs w:val="32"/>
          <w:cs/>
        </w:rPr>
        <w:t>๕</w:t>
      </w:r>
      <w:r w:rsidR="002A4EA9" w:rsidRPr="005D6EF9">
        <w:rPr>
          <w:rFonts w:ascii="TH SarabunPSK" w:hAnsi="TH SarabunPSK" w:cs="TH SarabunPSK"/>
          <w:spacing w:val="-6"/>
          <w:sz w:val="28"/>
          <w:szCs w:val="32"/>
          <w:cs/>
        </w:rPr>
        <w:t>๐๐ บาท (</w:t>
      </w:r>
      <w:r w:rsidR="00A24F7F">
        <w:rPr>
          <w:rFonts w:ascii="TH SarabunPSK" w:hAnsi="TH SarabunPSK" w:cs="TH SarabunPSK" w:hint="cs"/>
          <w:spacing w:val="-6"/>
          <w:sz w:val="28"/>
          <w:szCs w:val="32"/>
          <w:cs/>
        </w:rPr>
        <w:t>หนึ่งพัน</w:t>
      </w:r>
      <w:r w:rsidR="00FE61D3">
        <w:rPr>
          <w:rFonts w:ascii="TH SarabunPSK" w:hAnsi="TH SarabunPSK" w:cs="TH SarabunPSK" w:hint="cs"/>
          <w:spacing w:val="-6"/>
          <w:sz w:val="28"/>
          <w:szCs w:val="32"/>
          <w:cs/>
        </w:rPr>
        <w:t xml:space="preserve"> - </w:t>
      </w:r>
      <w:r w:rsidR="00A24F7F">
        <w:rPr>
          <w:rFonts w:ascii="TH SarabunPSK" w:hAnsi="TH SarabunPSK" w:cs="TH SarabunPSK" w:hint="cs"/>
          <w:spacing w:val="-6"/>
          <w:sz w:val="28"/>
          <w:szCs w:val="32"/>
          <w:cs/>
        </w:rPr>
        <w:t>ห้าร้อย</w:t>
      </w:r>
      <w:r w:rsidR="002A4EA9" w:rsidRPr="005D6EF9">
        <w:rPr>
          <w:rFonts w:ascii="TH SarabunPSK" w:hAnsi="TH SarabunPSK" w:cs="TH SarabunPSK"/>
          <w:spacing w:val="-6"/>
          <w:sz w:val="28"/>
          <w:szCs w:val="32"/>
          <w:cs/>
        </w:rPr>
        <w:t>บาทถ้วน) จำนวน ๑ รางวัล</w:t>
      </w:r>
      <w:r w:rsidR="005D6EF9" w:rsidRPr="005D6EF9">
        <w:rPr>
          <w:rFonts w:ascii="TH SarabunPSK" w:hAnsi="TH SarabunPSK" w:cs="TH SarabunPSK" w:hint="cs"/>
          <w:spacing w:val="-6"/>
          <w:sz w:val="28"/>
          <w:szCs w:val="32"/>
          <w:cs/>
        </w:rPr>
        <w:t xml:space="preserve"> </w:t>
      </w:r>
      <w:r w:rsidR="002A4EA9" w:rsidRPr="005D6EF9">
        <w:rPr>
          <w:rFonts w:ascii="TH SarabunPSK" w:hAnsi="TH SarabunPSK" w:cs="TH SarabunPSK"/>
          <w:spacing w:val="-6"/>
          <w:sz w:val="28"/>
          <w:szCs w:val="32"/>
          <w:cs/>
        </w:rPr>
        <w:t>รางวัลรองชนะเลิศ</w:t>
      </w:r>
      <w:r w:rsidR="00690683">
        <w:rPr>
          <w:rFonts w:ascii="TH SarabunPSK" w:hAnsi="TH SarabunPSK" w:cs="TH SarabunPSK" w:hint="cs"/>
          <w:spacing w:val="-6"/>
          <w:sz w:val="28"/>
          <w:szCs w:val="32"/>
          <w:cs/>
        </w:rPr>
        <w:t xml:space="preserve"> </w:t>
      </w:r>
      <w:r w:rsidR="002A4EA9" w:rsidRPr="005D6EF9">
        <w:rPr>
          <w:rFonts w:ascii="TH SarabunPSK" w:hAnsi="TH SarabunPSK" w:cs="TH SarabunPSK"/>
          <w:spacing w:val="-6"/>
          <w:sz w:val="28"/>
          <w:szCs w:val="32"/>
          <w:cs/>
        </w:rPr>
        <w:t>อันดับ ๒</w:t>
      </w:r>
      <w:r w:rsidR="002A4EA9" w:rsidRPr="002A4EA9">
        <w:rPr>
          <w:rFonts w:ascii="TH SarabunPSK" w:hAnsi="TH SarabunPSK" w:cs="TH SarabunPSK"/>
          <w:sz w:val="28"/>
          <w:szCs w:val="32"/>
          <w:cs/>
        </w:rPr>
        <w:t xml:space="preserve"> </w:t>
      </w:r>
      <w:r w:rsidR="002A4EA9" w:rsidRPr="005D6EF9">
        <w:rPr>
          <w:rFonts w:ascii="TH SarabunPSK" w:hAnsi="TH SarabunPSK" w:cs="TH SarabunPSK"/>
          <w:spacing w:val="-4"/>
          <w:sz w:val="28"/>
          <w:szCs w:val="32"/>
          <w:cs/>
        </w:rPr>
        <w:t>เกียรติบัตรพร้อมเงินรางวัล จำนวน</w:t>
      </w:r>
      <w:r w:rsidR="00E11B95">
        <w:rPr>
          <w:rFonts w:ascii="TH SarabunPSK" w:hAnsi="TH SarabunPSK" w:cs="TH SarabunPSK" w:hint="cs"/>
          <w:spacing w:val="-4"/>
          <w:sz w:val="28"/>
          <w:szCs w:val="32"/>
          <w:cs/>
        </w:rPr>
        <w:t xml:space="preserve"> </w:t>
      </w:r>
      <w:r w:rsidR="002A4EA9" w:rsidRPr="005D6EF9">
        <w:rPr>
          <w:rFonts w:ascii="TH SarabunPSK" w:hAnsi="TH SarabunPSK" w:cs="TH SarabunPSK"/>
          <w:spacing w:val="-4"/>
          <w:sz w:val="28"/>
          <w:szCs w:val="32"/>
          <w:cs/>
        </w:rPr>
        <w:t>๑</w:t>
      </w:r>
      <w:r w:rsidR="002A4EA9" w:rsidRPr="005D6EF9">
        <w:rPr>
          <w:rFonts w:ascii="TH SarabunPSK" w:hAnsi="TH SarabunPSK" w:cs="TH SarabunPSK"/>
          <w:spacing w:val="-4"/>
          <w:sz w:val="28"/>
          <w:szCs w:val="32"/>
        </w:rPr>
        <w:t>,</w:t>
      </w:r>
      <w:r w:rsidR="002A4EA9" w:rsidRPr="005D6EF9">
        <w:rPr>
          <w:rFonts w:ascii="TH SarabunPSK" w:hAnsi="TH SarabunPSK" w:cs="TH SarabunPSK"/>
          <w:spacing w:val="-4"/>
          <w:sz w:val="28"/>
          <w:szCs w:val="32"/>
          <w:cs/>
        </w:rPr>
        <w:t xml:space="preserve">๐๐๐ บาท </w:t>
      </w:r>
      <w:r w:rsidR="003572AF">
        <w:rPr>
          <w:rFonts w:ascii="TH SarabunPSK" w:hAnsi="TH SarabunPSK" w:cs="TH SarabunPSK" w:hint="cs"/>
          <w:spacing w:val="-4"/>
          <w:sz w:val="28"/>
          <w:szCs w:val="32"/>
          <w:cs/>
        </w:rPr>
        <w:t xml:space="preserve">    </w:t>
      </w:r>
      <w:r w:rsidR="002A4EA9" w:rsidRPr="005D6EF9">
        <w:rPr>
          <w:rFonts w:ascii="TH SarabunPSK" w:hAnsi="TH SarabunPSK" w:cs="TH SarabunPSK"/>
          <w:spacing w:val="-4"/>
          <w:sz w:val="28"/>
          <w:szCs w:val="32"/>
          <w:cs/>
        </w:rPr>
        <w:t xml:space="preserve">(หนึ่งพันบาทถ้วน) </w:t>
      </w:r>
      <w:r w:rsidR="0008556A" w:rsidRPr="005D6EF9">
        <w:rPr>
          <w:rFonts w:ascii="TH SarabunPSK" w:hAnsi="TH SarabunPSK" w:cs="TH SarabunPSK"/>
          <w:spacing w:val="-8"/>
          <w:sz w:val="28"/>
          <w:szCs w:val="32"/>
          <w:cs/>
        </w:rPr>
        <w:t>จำนวน ๑ รางวัล</w:t>
      </w:r>
      <w:r w:rsidR="0008556A">
        <w:rPr>
          <w:rFonts w:ascii="TH SarabunPSK" w:hAnsi="TH SarabunPSK" w:cs="TH SarabunPSK" w:hint="cs"/>
          <w:spacing w:val="-8"/>
          <w:sz w:val="28"/>
          <w:szCs w:val="32"/>
          <w:cs/>
        </w:rPr>
        <w:t xml:space="preserve"> </w:t>
      </w:r>
      <w:r w:rsidR="005D6EF9">
        <w:rPr>
          <w:rFonts w:ascii="TH SarabunPSK" w:hAnsi="TH SarabunPSK" w:cs="TH SarabunPSK" w:hint="cs"/>
          <w:sz w:val="28"/>
          <w:szCs w:val="32"/>
          <w:cs/>
        </w:rPr>
        <w:t xml:space="preserve">ทั้งนี้ </w:t>
      </w:r>
      <w:r w:rsidR="005D6EF9" w:rsidRPr="0065406B">
        <w:rPr>
          <w:rFonts w:ascii="TH SarabunPSK" w:hAnsi="TH SarabunPSK" w:cs="TH SarabunPSK"/>
          <w:sz w:val="32"/>
          <w:szCs w:val="32"/>
          <w:cs/>
        </w:rPr>
        <w:t>ผลการตัดสินของคณะกรรมการถือเป็นที่สิ้นสุด</w:t>
      </w:r>
      <w:r w:rsidR="005D6EF9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650789A8" w14:textId="7B3391FC" w:rsidR="00BB2F30" w:rsidRPr="00EE3AA9" w:rsidRDefault="00BB2F30" w:rsidP="00F9298E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EE3AA9">
        <w:rPr>
          <w:rFonts w:ascii="TH SarabunPSK" w:hAnsi="TH SarabunPSK" w:cs="TH SarabunPSK"/>
          <w:sz w:val="32"/>
          <w:szCs w:val="32"/>
        </w:rPr>
        <w:tab/>
      </w:r>
      <w:r w:rsidRPr="00EE3AA9">
        <w:rPr>
          <w:rFonts w:ascii="TH SarabunPSK" w:hAnsi="TH SarabunPSK" w:cs="TH SarabunPSK"/>
          <w:sz w:val="32"/>
          <w:szCs w:val="32"/>
        </w:rPr>
        <w:tab/>
      </w:r>
      <w:r w:rsidR="00F9298E" w:rsidRPr="00F9298E">
        <w:rPr>
          <w:rFonts w:ascii="TH SarabunPSK" w:hAnsi="TH SarabunPSK" w:cs="TH SarabunPSK"/>
          <w:sz w:val="32"/>
          <w:szCs w:val="32"/>
          <w:cs/>
        </w:rPr>
        <w:t xml:space="preserve">บัดนี้ </w:t>
      </w:r>
      <w:r w:rsidR="00F9298E" w:rsidRPr="006340F1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คณะกรรมการตัดสินการ</w:t>
      </w:r>
      <w:r w:rsidR="00A24F7F" w:rsidRPr="00797829">
        <w:rPr>
          <w:rFonts w:ascii="TH SarabunPSK" w:hAnsi="TH SarabunPSK" w:cs="TH SarabunPSK"/>
          <w:sz w:val="32"/>
          <w:szCs w:val="32"/>
          <w:cs/>
        </w:rPr>
        <w:t xml:space="preserve">ประกวดวิดีโอพอดแคสต์สร้างสรรค์ </w:t>
      </w:r>
      <w:r w:rsidR="00A24F7F">
        <w:rPr>
          <w:rFonts w:ascii="TH SarabunPSK" w:hAnsi="TH SarabunPSK" w:cs="TH SarabunPSK" w:hint="cs"/>
          <w:sz w:val="32"/>
          <w:szCs w:val="32"/>
          <w:cs/>
        </w:rPr>
        <w:t xml:space="preserve">หัวข้อ </w:t>
      </w:r>
      <w:r w:rsidR="00A24F7F" w:rsidRPr="00797829">
        <w:rPr>
          <w:rFonts w:ascii="TH SarabunPSK" w:hAnsi="TH SarabunPSK" w:cs="TH SarabunPSK"/>
          <w:sz w:val="32"/>
          <w:szCs w:val="32"/>
          <w:cs/>
        </w:rPr>
        <w:t>“เสียงไทย สายใจแห่งชาติ”</w:t>
      </w:r>
      <w:r w:rsidR="00A24F7F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 w:rsidR="00F9298E" w:rsidRPr="00F9298E">
        <w:rPr>
          <w:rFonts w:ascii="TH SarabunPSK" w:hAnsi="TH SarabunPSK" w:cs="TH SarabunPSK"/>
          <w:sz w:val="32"/>
          <w:szCs w:val="32"/>
          <w:cs/>
        </w:rPr>
        <w:t xml:space="preserve"> ได้ดำเนินการพิจารณาคัดเลือกและตัดสิน</w:t>
      </w:r>
      <w:r w:rsidR="00EF216F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="00F9298E" w:rsidRPr="00F9298E">
        <w:rPr>
          <w:rFonts w:ascii="TH SarabunPSK" w:hAnsi="TH SarabunPSK" w:cs="TH SarabunPSK"/>
          <w:sz w:val="32"/>
          <w:szCs w:val="32"/>
          <w:cs/>
        </w:rPr>
        <w:t xml:space="preserve">เสร็จสิ้นเรียบร้อยแล้ว </w:t>
      </w:r>
      <w:r w:rsidR="00EF216F">
        <w:rPr>
          <w:rFonts w:ascii="TH SarabunPSK" w:hAnsi="TH SarabunPSK" w:cs="TH SarabunPSK"/>
          <w:sz w:val="32"/>
          <w:szCs w:val="32"/>
          <w:cs/>
        </w:rPr>
        <w:br/>
      </w:r>
      <w:r w:rsidR="00F9298E" w:rsidRPr="00F9298E">
        <w:rPr>
          <w:rFonts w:ascii="TH SarabunPSK" w:hAnsi="TH SarabunPSK" w:cs="TH SarabunPSK"/>
          <w:sz w:val="32"/>
          <w:szCs w:val="32"/>
          <w:cs/>
        </w:rPr>
        <w:t>จึงขอประกาศรายชื่อผู้ได้รับรางวัล ดังนี้</w:t>
      </w:r>
    </w:p>
    <w:p w14:paraId="37EEF184" w14:textId="77777777" w:rsidR="004D6DD1" w:rsidRDefault="00F9298E" w:rsidP="00A24F7F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F9298E">
        <w:rPr>
          <w:rFonts w:ascii="TH SarabunPSK" w:hAnsi="TH SarabunPSK" w:cs="TH SarabunPSK"/>
          <w:sz w:val="32"/>
          <w:szCs w:val="32"/>
          <w:cs/>
        </w:rPr>
        <w:t>๑</w:t>
      </w:r>
      <w:r w:rsidRPr="00F9298E">
        <w:rPr>
          <w:rFonts w:ascii="TH SarabunPSK" w:hAnsi="TH SarabunPSK" w:cs="TH SarabunPSK" w:hint="cs"/>
          <w:sz w:val="32"/>
          <w:szCs w:val="32"/>
          <w:cs/>
        </w:rPr>
        <w:t>.</w:t>
      </w:r>
      <w:r w:rsidRPr="00F929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298E">
        <w:rPr>
          <w:rFonts w:ascii="TH SarabunPSK" w:hAnsi="TH SarabunPSK" w:cs="TH SarabunPSK"/>
          <w:color w:val="000000"/>
          <w:sz w:val="32"/>
          <w:szCs w:val="32"/>
          <w:cs/>
        </w:rPr>
        <w:t>รางวัลชนะเลิศ</w:t>
      </w:r>
      <w:r w:rsidRPr="00F9298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9298E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48FD21D6" w14:textId="57B012AC" w:rsidR="007A61BC" w:rsidRPr="003572AF" w:rsidRDefault="007A61BC" w:rsidP="00D376C8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3572AF">
        <w:rPr>
          <w:rFonts w:ascii="TH SarabunPSK" w:hAnsi="TH SarabunPSK" w:cs="TH SarabunPSK" w:hint="cs"/>
          <w:sz w:val="32"/>
          <w:szCs w:val="32"/>
          <w:cs/>
        </w:rPr>
        <w:t>ทีม</w:t>
      </w:r>
      <w:r w:rsidR="003572AF">
        <w:rPr>
          <w:rFonts w:ascii="TH SarabunPSK" w:hAnsi="TH SarabunPSK" w:cs="TH SarabunPSK"/>
          <w:sz w:val="32"/>
          <w:szCs w:val="32"/>
        </w:rPr>
        <w:t>Metta Production</w:t>
      </w:r>
      <w:r w:rsidR="003572AF">
        <w:rPr>
          <w:rFonts w:ascii="TH SarabunPSK" w:hAnsi="TH SarabunPSK" w:cs="TH SarabunPSK"/>
          <w:color w:val="FF0000"/>
          <w:sz w:val="32"/>
          <w:szCs w:val="32"/>
        </w:rPr>
        <w:tab/>
      </w:r>
      <w:r w:rsidR="003572AF">
        <w:rPr>
          <w:rFonts w:ascii="TH SarabunPSK" w:hAnsi="TH SarabunPSK" w:cs="TH SarabunPSK"/>
          <w:color w:val="FF0000"/>
          <w:sz w:val="32"/>
          <w:szCs w:val="32"/>
        </w:rPr>
        <w:tab/>
      </w:r>
      <w:r w:rsidRPr="004D6DD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572AF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3572AF">
        <w:rPr>
          <w:rFonts w:ascii="TH SarabunPSK" w:hAnsi="TH SarabunPSK" w:cs="TH SarabunPSK" w:hint="cs"/>
          <w:sz w:val="32"/>
          <w:szCs w:val="32"/>
          <w:cs/>
        </w:rPr>
        <w:t>เมตตาวิทยา</w:t>
      </w:r>
    </w:p>
    <w:p w14:paraId="53A8CDA8" w14:textId="6A5178C9" w:rsidR="004D6DD1" w:rsidRPr="003572AF" w:rsidRDefault="003572AF" w:rsidP="00D376C8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นางสาวมุก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ดาร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ัศม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พามา</w:t>
      </w:r>
    </w:p>
    <w:p w14:paraId="0DE69B86" w14:textId="1E4F5600" w:rsidR="004D6DD1" w:rsidRPr="003572AF" w:rsidRDefault="003572AF" w:rsidP="00D376C8">
      <w:pPr>
        <w:tabs>
          <w:tab w:val="left" w:pos="241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นฤเบศภ์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    บุญชู</w:t>
      </w:r>
    </w:p>
    <w:p w14:paraId="62E90FF6" w14:textId="31985AD8" w:rsidR="004D6DD1" w:rsidRPr="003572AF" w:rsidRDefault="003572AF" w:rsidP="00D376C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นายชนะพล         อุดแก้ว</w:t>
      </w:r>
    </w:p>
    <w:p w14:paraId="3D2A25AD" w14:textId="2AC07A5A" w:rsidR="004D6DD1" w:rsidRPr="003572AF" w:rsidRDefault="004D6DD1" w:rsidP="004D6DD1">
      <w:pPr>
        <w:spacing w:before="120"/>
        <w:rPr>
          <w:rFonts w:ascii="TH SarabunPSK" w:hAnsi="TH SarabunPSK" w:cs="TH SarabunPSK"/>
          <w:sz w:val="32"/>
          <w:szCs w:val="32"/>
        </w:rPr>
      </w:pPr>
      <w:r w:rsidRPr="003572AF">
        <w:rPr>
          <w:rFonts w:ascii="TH SarabunPSK" w:hAnsi="TH SarabunPSK" w:cs="TH SarabunPSK" w:hint="cs"/>
          <w:sz w:val="32"/>
          <w:szCs w:val="32"/>
          <w:cs/>
        </w:rPr>
        <w:t>๒.</w:t>
      </w:r>
      <w:r w:rsidRPr="003572AF">
        <w:rPr>
          <w:rFonts w:ascii="TH SarabunPSK" w:hAnsi="TH SarabunPSK" w:cs="TH SarabunPSK"/>
          <w:sz w:val="32"/>
          <w:szCs w:val="32"/>
          <w:cs/>
        </w:rPr>
        <w:t xml:space="preserve"> รางวัล</w:t>
      </w:r>
      <w:r w:rsidRPr="003572AF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3572AF">
        <w:rPr>
          <w:rFonts w:ascii="TH SarabunPSK" w:hAnsi="TH SarabunPSK" w:cs="TH SarabunPSK"/>
          <w:sz w:val="32"/>
          <w:szCs w:val="32"/>
          <w:cs/>
        </w:rPr>
        <w:t>ชนะเลิศ</w:t>
      </w:r>
      <w:r w:rsidR="00690683" w:rsidRPr="003572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72AF">
        <w:rPr>
          <w:rFonts w:ascii="TH SarabunPSK" w:hAnsi="TH SarabunPSK" w:cs="TH SarabunPSK" w:hint="cs"/>
          <w:sz w:val="32"/>
          <w:szCs w:val="32"/>
          <w:cs/>
        </w:rPr>
        <w:t xml:space="preserve">อันดับ ๑  </w:t>
      </w:r>
      <w:r w:rsidRPr="003572AF">
        <w:rPr>
          <w:rFonts w:ascii="TH SarabunPSK" w:hAnsi="TH SarabunPSK" w:cs="TH SarabunPSK"/>
          <w:sz w:val="32"/>
          <w:szCs w:val="32"/>
          <w:cs/>
        </w:rPr>
        <w:tab/>
      </w:r>
    </w:p>
    <w:p w14:paraId="3207EA9B" w14:textId="24EB09E9" w:rsidR="007A61BC" w:rsidRPr="003572AF" w:rsidRDefault="007A61BC" w:rsidP="007A61BC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3572AF">
        <w:rPr>
          <w:rFonts w:ascii="TH SarabunPSK" w:hAnsi="TH SarabunPSK" w:cs="TH SarabunPSK" w:hint="cs"/>
          <w:sz w:val="32"/>
          <w:szCs w:val="32"/>
          <w:cs/>
        </w:rPr>
        <w:t>ทีม</w:t>
      </w:r>
      <w:r w:rsidR="003572AF">
        <w:rPr>
          <w:rFonts w:ascii="TH SarabunPSK" w:hAnsi="TH SarabunPSK" w:cs="TH SarabunPSK"/>
          <w:sz w:val="32"/>
          <w:szCs w:val="32"/>
        </w:rPr>
        <w:t>MW.NEWVIEWS</w:t>
      </w:r>
      <w:r w:rsidR="003572AF">
        <w:rPr>
          <w:rFonts w:ascii="TH SarabunPSK" w:hAnsi="TH SarabunPSK" w:cs="TH SarabunPSK"/>
          <w:sz w:val="32"/>
          <w:szCs w:val="32"/>
        </w:rPr>
        <w:tab/>
      </w:r>
      <w:r w:rsidR="003572AF">
        <w:rPr>
          <w:rFonts w:ascii="TH SarabunPSK" w:hAnsi="TH SarabunPSK" w:cs="TH SarabunPSK"/>
          <w:sz w:val="32"/>
          <w:szCs w:val="32"/>
        </w:rPr>
        <w:tab/>
      </w:r>
      <w:r w:rsidRPr="003572AF">
        <w:rPr>
          <w:rFonts w:ascii="TH SarabunPSK" w:hAnsi="TH SarabunPSK" w:cs="TH SarabunPSK"/>
          <w:sz w:val="32"/>
          <w:szCs w:val="32"/>
          <w:cs/>
        </w:rPr>
        <w:tab/>
      </w:r>
      <w:r w:rsidRPr="003572AF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3572AF">
        <w:rPr>
          <w:rFonts w:ascii="TH SarabunPSK" w:hAnsi="TH SarabunPSK" w:cs="TH SarabunPSK"/>
          <w:sz w:val="32"/>
          <w:szCs w:val="32"/>
        </w:rPr>
        <w:tab/>
      </w:r>
      <w:r w:rsidR="003572AF">
        <w:rPr>
          <w:rFonts w:ascii="TH SarabunPSK" w:hAnsi="TH SarabunPSK" w:cs="TH SarabunPSK" w:hint="cs"/>
          <w:sz w:val="32"/>
          <w:szCs w:val="32"/>
          <w:cs/>
        </w:rPr>
        <w:t>เมตตาวิทยา</w:t>
      </w:r>
    </w:p>
    <w:p w14:paraId="75A7C806" w14:textId="7D8926F0" w:rsidR="004D6DD1" w:rsidRPr="003572AF" w:rsidRDefault="003572AF" w:rsidP="00D376C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นายอนุพง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76C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พาทา</w:t>
      </w:r>
    </w:p>
    <w:p w14:paraId="40B1853E" w14:textId="23B8A470" w:rsidR="004D6DD1" w:rsidRPr="003572AF" w:rsidRDefault="003572AF" w:rsidP="00D376C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นางสาวธัญญรัตน์  </w:t>
      </w:r>
      <w:r w:rsidR="00D376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แก่นไทย</w:t>
      </w:r>
    </w:p>
    <w:p w14:paraId="75516720" w14:textId="153B9098" w:rsidR="004D6DD1" w:rsidRPr="003572AF" w:rsidRDefault="00D376C8" w:rsidP="00D376C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นางสาวพัชราภรณ์  นะลาพล</w:t>
      </w:r>
    </w:p>
    <w:p w14:paraId="4FB0FD8C" w14:textId="77777777" w:rsidR="00D376C8" w:rsidRDefault="00D376C8" w:rsidP="004D6DD1">
      <w:pPr>
        <w:tabs>
          <w:tab w:val="left" w:pos="1843"/>
        </w:tabs>
        <w:ind w:firstLine="1440"/>
        <w:jc w:val="right"/>
        <w:rPr>
          <w:rFonts w:ascii="TH SarabunPSK" w:hAnsi="TH SarabunPSK" w:cs="TH SarabunPSK"/>
          <w:sz w:val="32"/>
          <w:szCs w:val="32"/>
        </w:rPr>
      </w:pPr>
    </w:p>
    <w:p w14:paraId="7B2233C6" w14:textId="77777777" w:rsidR="00D376C8" w:rsidRDefault="00D376C8" w:rsidP="004D6DD1">
      <w:pPr>
        <w:tabs>
          <w:tab w:val="left" w:pos="1843"/>
        </w:tabs>
        <w:ind w:firstLine="1440"/>
        <w:jc w:val="right"/>
        <w:rPr>
          <w:rFonts w:ascii="TH SarabunPSK" w:hAnsi="TH SarabunPSK" w:cs="TH SarabunPSK"/>
          <w:sz w:val="32"/>
          <w:szCs w:val="32"/>
        </w:rPr>
      </w:pPr>
    </w:p>
    <w:p w14:paraId="733EFED1" w14:textId="4B1C3576" w:rsidR="004D6DD1" w:rsidRPr="003572AF" w:rsidRDefault="00D376C8" w:rsidP="004D6DD1">
      <w:pPr>
        <w:tabs>
          <w:tab w:val="left" w:pos="1843"/>
        </w:tabs>
        <w:ind w:firstLine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รางวัล</w:t>
      </w:r>
      <w:r w:rsidR="004D6DD1" w:rsidRPr="003572A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2C28492" w14:textId="77777777" w:rsidR="004D6DD1" w:rsidRPr="003572AF" w:rsidRDefault="004D6DD1" w:rsidP="004D6DD1">
      <w:pPr>
        <w:tabs>
          <w:tab w:val="left" w:pos="1843"/>
        </w:tabs>
        <w:ind w:firstLine="1440"/>
        <w:jc w:val="right"/>
        <w:rPr>
          <w:rFonts w:ascii="TH SarabunPSK" w:hAnsi="TH SarabunPSK" w:cs="TH SarabunPSK"/>
          <w:sz w:val="32"/>
          <w:szCs w:val="32"/>
        </w:rPr>
      </w:pPr>
    </w:p>
    <w:p w14:paraId="49D20EB7" w14:textId="77777777" w:rsidR="00D376C8" w:rsidRDefault="00D376C8" w:rsidP="004D6DD1">
      <w:pPr>
        <w:spacing w:line="34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3701E971" w14:textId="77777777" w:rsidR="00D376C8" w:rsidRDefault="00D376C8" w:rsidP="004D6DD1">
      <w:pPr>
        <w:spacing w:line="34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79CE3619" w14:textId="77777777" w:rsidR="00D376C8" w:rsidRDefault="00D376C8" w:rsidP="004D6DD1">
      <w:pPr>
        <w:spacing w:line="34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022B257C" w14:textId="77777777" w:rsidR="00D376C8" w:rsidRDefault="00D376C8" w:rsidP="004D6DD1">
      <w:pPr>
        <w:spacing w:line="340" w:lineRule="atLeast"/>
        <w:jc w:val="center"/>
        <w:rPr>
          <w:rFonts w:ascii="TH SarabunPSK" w:hAnsi="TH SarabunPSK" w:cs="TH SarabunPSK" w:hint="cs"/>
          <w:sz w:val="32"/>
          <w:szCs w:val="32"/>
        </w:rPr>
      </w:pPr>
    </w:p>
    <w:p w14:paraId="169E333C" w14:textId="77777777" w:rsidR="00D376C8" w:rsidRDefault="00D376C8" w:rsidP="004D6DD1">
      <w:pPr>
        <w:spacing w:line="34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6DA4D5BC" w14:textId="095257E0" w:rsidR="004D6DD1" w:rsidRPr="003572AF" w:rsidRDefault="004D6DD1" w:rsidP="004D6DD1">
      <w:pPr>
        <w:spacing w:line="3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3572AF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Pr="003572AF">
        <w:rPr>
          <w:rFonts w:ascii="TH SarabunPSK" w:hAnsi="TH SarabunPSK" w:cs="TH SarabunPSK" w:hint="cs"/>
          <w:sz w:val="32"/>
          <w:szCs w:val="32"/>
          <w:cs/>
        </w:rPr>
        <w:t>๒</w:t>
      </w:r>
      <w:r w:rsidRPr="003572AF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14:paraId="329E0553" w14:textId="77777777" w:rsidR="004D6DD1" w:rsidRPr="003572AF" w:rsidRDefault="004D6DD1" w:rsidP="004D6DD1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</w:p>
    <w:p w14:paraId="7AB429B7" w14:textId="3522A490" w:rsidR="004D6DD1" w:rsidRPr="003572AF" w:rsidRDefault="004D6DD1" w:rsidP="004D6DD1">
      <w:pPr>
        <w:spacing w:before="120"/>
        <w:rPr>
          <w:rFonts w:ascii="TH SarabunPSK" w:hAnsi="TH SarabunPSK" w:cs="TH SarabunPSK"/>
          <w:sz w:val="32"/>
          <w:szCs w:val="32"/>
        </w:rPr>
      </w:pPr>
      <w:r w:rsidRPr="003572AF">
        <w:rPr>
          <w:rFonts w:ascii="TH SarabunPSK" w:hAnsi="TH SarabunPSK" w:cs="TH SarabunPSK" w:hint="cs"/>
          <w:sz w:val="32"/>
          <w:szCs w:val="32"/>
          <w:cs/>
        </w:rPr>
        <w:t>๓.</w:t>
      </w:r>
      <w:r w:rsidRPr="003572AF">
        <w:rPr>
          <w:rFonts w:ascii="TH SarabunPSK" w:hAnsi="TH SarabunPSK" w:cs="TH SarabunPSK"/>
          <w:sz w:val="32"/>
          <w:szCs w:val="32"/>
          <w:cs/>
        </w:rPr>
        <w:t xml:space="preserve"> รางวัล</w:t>
      </w:r>
      <w:r w:rsidRPr="003572AF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3572AF">
        <w:rPr>
          <w:rFonts w:ascii="TH SarabunPSK" w:hAnsi="TH SarabunPSK" w:cs="TH SarabunPSK"/>
          <w:sz w:val="32"/>
          <w:szCs w:val="32"/>
          <w:cs/>
        </w:rPr>
        <w:t>ชนะเลิศ</w:t>
      </w:r>
      <w:r w:rsidR="00690683" w:rsidRPr="003572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72AF">
        <w:rPr>
          <w:rFonts w:ascii="TH SarabunPSK" w:hAnsi="TH SarabunPSK" w:cs="TH SarabunPSK" w:hint="cs"/>
          <w:sz w:val="32"/>
          <w:szCs w:val="32"/>
          <w:cs/>
        </w:rPr>
        <w:t xml:space="preserve">อันดับ ๒  </w:t>
      </w:r>
      <w:r w:rsidRPr="003572AF">
        <w:rPr>
          <w:rFonts w:ascii="TH SarabunPSK" w:hAnsi="TH SarabunPSK" w:cs="TH SarabunPSK"/>
          <w:sz w:val="32"/>
          <w:szCs w:val="32"/>
          <w:cs/>
        </w:rPr>
        <w:tab/>
      </w:r>
    </w:p>
    <w:p w14:paraId="74C00A4E" w14:textId="30F7E2A2" w:rsidR="007A61BC" w:rsidRPr="003572AF" w:rsidRDefault="007A61BC" w:rsidP="007A61BC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3572AF">
        <w:rPr>
          <w:rFonts w:ascii="TH SarabunPSK" w:hAnsi="TH SarabunPSK" w:cs="TH SarabunPSK" w:hint="cs"/>
          <w:sz w:val="32"/>
          <w:szCs w:val="32"/>
          <w:cs/>
        </w:rPr>
        <w:t>ทีม</w:t>
      </w:r>
      <w:r w:rsidR="00D376C8">
        <w:rPr>
          <w:rFonts w:ascii="TH SarabunPSK" w:hAnsi="TH SarabunPSK" w:cs="TH SarabunPSK" w:hint="cs"/>
          <w:sz w:val="32"/>
          <w:szCs w:val="32"/>
          <w:cs/>
        </w:rPr>
        <w:t>ชมรมสื่อสร้างสรรค์</w:t>
      </w:r>
      <w:r w:rsidR="00D376C8">
        <w:rPr>
          <w:rFonts w:ascii="TH SarabunPSK" w:hAnsi="TH SarabunPSK" w:cs="TH SarabunPSK"/>
          <w:sz w:val="32"/>
          <w:szCs w:val="32"/>
          <w:cs/>
        </w:rPr>
        <w:tab/>
      </w:r>
      <w:r w:rsidR="00D376C8">
        <w:rPr>
          <w:rFonts w:ascii="TH SarabunPSK" w:hAnsi="TH SarabunPSK" w:cs="TH SarabunPSK"/>
          <w:sz w:val="32"/>
          <w:szCs w:val="32"/>
          <w:cs/>
        </w:rPr>
        <w:tab/>
      </w:r>
      <w:r w:rsidR="00D376C8">
        <w:rPr>
          <w:rFonts w:ascii="TH SarabunPSK" w:hAnsi="TH SarabunPSK" w:cs="TH SarabunPSK" w:hint="cs"/>
          <w:sz w:val="32"/>
          <w:szCs w:val="32"/>
          <w:cs/>
        </w:rPr>
        <w:t>โ</w:t>
      </w:r>
      <w:r w:rsidRPr="003572AF">
        <w:rPr>
          <w:rFonts w:ascii="TH SarabunPSK" w:hAnsi="TH SarabunPSK" w:cs="TH SarabunPSK" w:hint="cs"/>
          <w:sz w:val="32"/>
          <w:szCs w:val="32"/>
          <w:cs/>
        </w:rPr>
        <w:t>รงเรียน</w:t>
      </w:r>
      <w:r w:rsidR="00D376C8">
        <w:rPr>
          <w:rFonts w:ascii="TH SarabunPSK" w:hAnsi="TH SarabunPSK" w:cs="TH SarabunPSK" w:hint="cs"/>
          <w:sz w:val="32"/>
          <w:szCs w:val="32"/>
          <w:cs/>
        </w:rPr>
        <w:t>เมตตาวิทยา</w:t>
      </w:r>
    </w:p>
    <w:p w14:paraId="6B7782CC" w14:textId="1B9410E5" w:rsidR="004D6DD1" w:rsidRPr="003572AF" w:rsidRDefault="00D376C8" w:rsidP="00D376C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ธิดาพร   เพชรกันหา</w:t>
      </w:r>
    </w:p>
    <w:p w14:paraId="62E1B5D5" w14:textId="4BCA8A0C" w:rsidR="004D6DD1" w:rsidRPr="003572AF" w:rsidRDefault="00D376C8" w:rsidP="00D376C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นายธนกร            พันธ์เพ็ง</w:t>
      </w:r>
    </w:p>
    <w:p w14:paraId="0809919C" w14:textId="74166E58" w:rsidR="004D6DD1" w:rsidRPr="003572AF" w:rsidRDefault="00D376C8" w:rsidP="00D376C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นายพงศ์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พิพั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มน์      วันพฤติ</w:t>
      </w:r>
    </w:p>
    <w:p w14:paraId="6C54FEC2" w14:textId="77777777" w:rsidR="00D376C8" w:rsidRDefault="00D376C8" w:rsidP="006D2AE3">
      <w:pPr>
        <w:tabs>
          <w:tab w:val="left" w:pos="0"/>
        </w:tabs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184CDA6" w14:textId="11A7C59E" w:rsidR="00F9298E" w:rsidRPr="003572AF" w:rsidRDefault="00E11B95" w:rsidP="006D2AE3">
      <w:pPr>
        <w:tabs>
          <w:tab w:val="left" w:pos="0"/>
        </w:tabs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72AF">
        <w:rPr>
          <w:rFonts w:ascii="TH SarabunPSK" w:hAnsi="TH SarabunPSK" w:cs="TH SarabunPSK"/>
          <w:sz w:val="32"/>
          <w:szCs w:val="32"/>
          <w:cs/>
        </w:rPr>
        <w:tab/>
      </w:r>
      <w:r w:rsidR="00F9298E" w:rsidRPr="003572AF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EB4B55" w:rsidRPr="003572AF">
        <w:rPr>
          <w:rFonts w:ascii="TH SarabunPSK" w:hAnsi="TH SarabunPSK" w:cs="TH SarabunPSK" w:hint="cs"/>
          <w:sz w:val="32"/>
          <w:szCs w:val="32"/>
          <w:cs/>
        </w:rPr>
        <w:t>สำนักงานศึกษาธิการจังหวัด</w:t>
      </w:r>
      <w:r w:rsidR="00D376C8">
        <w:rPr>
          <w:rFonts w:ascii="TH SarabunPSK" w:hAnsi="TH SarabunPSK" w:cs="TH SarabunPSK" w:hint="cs"/>
          <w:sz w:val="32"/>
          <w:szCs w:val="32"/>
          <w:cs/>
        </w:rPr>
        <w:t xml:space="preserve">เพชรบูรณ์ </w:t>
      </w:r>
      <w:r w:rsidR="00EB4B55" w:rsidRPr="003572AF">
        <w:rPr>
          <w:rFonts w:ascii="TH SarabunPSK" w:hAnsi="TH SarabunPSK" w:cs="TH SarabunPSK" w:hint="cs"/>
          <w:sz w:val="32"/>
          <w:szCs w:val="32"/>
          <w:cs/>
        </w:rPr>
        <w:t>จะส่งผลงานของ</w:t>
      </w:r>
      <w:r w:rsidR="004D6DD1" w:rsidRPr="003572AF">
        <w:rPr>
          <w:rFonts w:ascii="TH SarabunPSK" w:hAnsi="TH SarabunPSK" w:cs="TH SarabunPSK" w:hint="cs"/>
          <w:sz w:val="32"/>
          <w:szCs w:val="32"/>
          <w:cs/>
        </w:rPr>
        <w:t xml:space="preserve">ทีมที่ได้รับรางวัลชนะเลิศ </w:t>
      </w:r>
      <w:r w:rsidR="00D376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6DD1" w:rsidRPr="003572AF">
        <w:rPr>
          <w:rFonts w:ascii="TH SarabunPSK" w:hAnsi="TH SarabunPSK" w:cs="TH SarabunPSK" w:hint="cs"/>
          <w:sz w:val="32"/>
          <w:szCs w:val="32"/>
          <w:cs/>
        </w:rPr>
        <w:t xml:space="preserve">ระดับจังหวัด </w:t>
      </w:r>
      <w:r w:rsidR="004D6DD1" w:rsidRPr="003572AF">
        <w:rPr>
          <w:rFonts w:ascii="TH SarabunPSK" w:hAnsi="TH SarabunPSK" w:cs="TH SarabunPSK" w:hint="cs"/>
          <w:spacing w:val="-8"/>
          <w:sz w:val="32"/>
          <w:szCs w:val="32"/>
          <w:cs/>
        </w:rPr>
        <w:t>ให้สำนักงานคณะกรรมการส่งเสริมการศึกษาเอกชน</w:t>
      </w:r>
      <w:r w:rsidR="00EB4B55" w:rsidRPr="003572AF">
        <w:rPr>
          <w:rFonts w:ascii="TH SarabunPSK" w:hAnsi="TH SarabunPSK" w:cs="TH SarabunPSK" w:hint="cs"/>
          <w:spacing w:val="-8"/>
          <w:sz w:val="32"/>
          <w:szCs w:val="32"/>
          <w:cs/>
        </w:rPr>
        <w:t>เพื่อพิจารณาคัดเลือกในระดับประเทศต่อไป</w:t>
      </w:r>
      <w:r w:rsidR="00EC0DA3" w:rsidRPr="003572AF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14:paraId="164E18CF" w14:textId="562F2794" w:rsidR="00BB2F30" w:rsidRPr="003572AF" w:rsidRDefault="00BB2F30" w:rsidP="00EC271D">
      <w:pPr>
        <w:spacing w:before="240" w:line="340" w:lineRule="exact"/>
        <w:rPr>
          <w:rFonts w:ascii="TH SarabunPSK" w:hAnsi="TH SarabunPSK" w:cs="TH SarabunPSK"/>
          <w:sz w:val="32"/>
          <w:szCs w:val="32"/>
          <w:cs/>
        </w:rPr>
      </w:pPr>
      <w:r w:rsidRPr="003572AF">
        <w:rPr>
          <w:rFonts w:ascii="TH SarabunPSK" w:hAnsi="TH SarabunPSK" w:cs="TH SarabunPSK"/>
          <w:sz w:val="32"/>
          <w:szCs w:val="32"/>
        </w:rPr>
        <w:tab/>
      </w:r>
      <w:r w:rsidRPr="003572AF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572A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AE3294" w:rsidRPr="003572AF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3572AF">
        <w:rPr>
          <w:rFonts w:ascii="TH SarabunPSK" w:hAnsi="TH SarabunPSK" w:cs="TH SarabunPSK"/>
          <w:sz w:val="32"/>
          <w:szCs w:val="32"/>
          <w:cs/>
        </w:rPr>
        <w:t xml:space="preserve"> ณ วันที่        </w:t>
      </w:r>
      <w:r w:rsidR="004D6DD1" w:rsidRPr="003572AF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3572AF">
        <w:rPr>
          <w:rFonts w:ascii="TH SarabunPSK" w:hAnsi="TH SarabunPSK" w:cs="TH SarabunPSK"/>
          <w:sz w:val="32"/>
          <w:szCs w:val="32"/>
          <w:cs/>
        </w:rPr>
        <w:t xml:space="preserve">  พ.ศ. ๒๕๖</w:t>
      </w:r>
      <w:r w:rsidR="004D6DD1" w:rsidRPr="003572AF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4D1A7399" w14:textId="71A3E592" w:rsidR="00BB2F30" w:rsidRPr="003572AF" w:rsidRDefault="00BB2F30" w:rsidP="00BB2F30">
      <w:pPr>
        <w:ind w:firstLine="1440"/>
        <w:rPr>
          <w:rFonts w:ascii="TH SarabunPSK" w:hAnsi="TH SarabunPSK" w:cs="TH SarabunPSK"/>
          <w:sz w:val="32"/>
          <w:szCs w:val="32"/>
        </w:rPr>
      </w:pPr>
    </w:p>
    <w:p w14:paraId="0AD1897B" w14:textId="77777777" w:rsidR="00BB2F30" w:rsidRPr="003572AF" w:rsidRDefault="00BB2F30" w:rsidP="00BB2F30">
      <w:pPr>
        <w:ind w:firstLine="1440"/>
        <w:rPr>
          <w:rFonts w:ascii="TH SarabunPSK" w:hAnsi="TH SarabunPSK" w:cs="TH SarabunPSK"/>
          <w:sz w:val="32"/>
          <w:szCs w:val="32"/>
        </w:rPr>
      </w:pPr>
    </w:p>
    <w:p w14:paraId="69CBA90C" w14:textId="6C18DC03" w:rsidR="00305F05" w:rsidRPr="003572AF" w:rsidRDefault="00305F05" w:rsidP="00A7209D">
      <w:pPr>
        <w:rPr>
          <w:rFonts w:ascii="TH SarabunPSK" w:hAnsi="TH SarabunPSK" w:cs="TH SarabunPSK"/>
          <w:sz w:val="32"/>
          <w:szCs w:val="32"/>
        </w:rPr>
      </w:pPr>
    </w:p>
    <w:p w14:paraId="2482F4FB" w14:textId="7292A618" w:rsidR="00305F05" w:rsidRDefault="00305F05" w:rsidP="00BB2F30">
      <w:pPr>
        <w:ind w:firstLine="1440"/>
        <w:rPr>
          <w:rFonts w:ascii="TH SarabunPSK" w:hAnsi="TH SarabunPSK" w:cs="TH SarabunPSK"/>
          <w:sz w:val="32"/>
          <w:szCs w:val="32"/>
        </w:rPr>
      </w:pPr>
    </w:p>
    <w:p w14:paraId="3DBEA55C" w14:textId="0443C850" w:rsidR="00034786" w:rsidRDefault="00034786" w:rsidP="00BB2F30">
      <w:pPr>
        <w:ind w:firstLine="1440"/>
        <w:rPr>
          <w:rFonts w:ascii="TH SarabunPSK" w:hAnsi="TH SarabunPSK" w:cs="TH SarabunPSK"/>
          <w:sz w:val="32"/>
          <w:szCs w:val="32"/>
        </w:rPr>
      </w:pPr>
    </w:p>
    <w:p w14:paraId="3CD2C762" w14:textId="28011209" w:rsidR="00034786" w:rsidRDefault="00034786" w:rsidP="00BB2F30">
      <w:pPr>
        <w:ind w:firstLine="1440"/>
        <w:rPr>
          <w:rFonts w:ascii="TH SarabunPSK" w:hAnsi="TH SarabunPSK" w:cs="TH SarabunPSK"/>
          <w:sz w:val="32"/>
          <w:szCs w:val="32"/>
        </w:rPr>
      </w:pPr>
    </w:p>
    <w:p w14:paraId="62819D59" w14:textId="5682A398" w:rsidR="00034786" w:rsidRDefault="00034786" w:rsidP="00BB2F30">
      <w:pPr>
        <w:ind w:firstLine="1440"/>
        <w:rPr>
          <w:rFonts w:ascii="TH SarabunPSK" w:hAnsi="TH SarabunPSK" w:cs="TH SarabunPSK"/>
          <w:sz w:val="32"/>
          <w:szCs w:val="32"/>
        </w:rPr>
      </w:pPr>
    </w:p>
    <w:p w14:paraId="6CCAE5EB" w14:textId="3EE35132" w:rsidR="006D2AE3" w:rsidRDefault="006D2AE3" w:rsidP="00BB2F30">
      <w:pPr>
        <w:ind w:firstLine="1440"/>
        <w:rPr>
          <w:rFonts w:ascii="TH SarabunPSK" w:hAnsi="TH SarabunPSK" w:cs="TH SarabunPSK"/>
          <w:sz w:val="32"/>
          <w:szCs w:val="32"/>
        </w:rPr>
      </w:pPr>
    </w:p>
    <w:p w14:paraId="31AEC980" w14:textId="77777777" w:rsidR="006D2AE3" w:rsidRDefault="006D2AE3" w:rsidP="00BB2F30">
      <w:pPr>
        <w:ind w:firstLine="1440"/>
        <w:rPr>
          <w:rFonts w:ascii="TH SarabunPSK" w:hAnsi="TH SarabunPSK" w:cs="TH SarabunPSK"/>
          <w:sz w:val="32"/>
          <w:szCs w:val="32"/>
        </w:rPr>
      </w:pPr>
    </w:p>
    <w:p w14:paraId="5B7D474E" w14:textId="470D8F65" w:rsidR="00034786" w:rsidRDefault="00034786" w:rsidP="00034786">
      <w:pPr>
        <w:rPr>
          <w:rFonts w:ascii="TH SarabunPSK" w:hAnsi="TH SarabunPSK" w:cs="TH SarabunPSK"/>
          <w:sz w:val="32"/>
          <w:szCs w:val="32"/>
        </w:rPr>
      </w:pPr>
    </w:p>
    <w:p w14:paraId="2A773D34" w14:textId="02D5820F" w:rsidR="00034786" w:rsidRDefault="00034786" w:rsidP="00034786">
      <w:pPr>
        <w:rPr>
          <w:rFonts w:ascii="TH SarabunPSK" w:hAnsi="TH SarabunPSK" w:cs="TH SarabunPSK"/>
          <w:sz w:val="32"/>
          <w:szCs w:val="32"/>
        </w:rPr>
      </w:pPr>
    </w:p>
    <w:sectPr w:rsidR="00034786" w:rsidSect="004D6DD1">
      <w:pgSz w:w="11906" w:h="16838" w:code="9"/>
      <w:pgMar w:top="851" w:right="1134" w:bottom="567" w:left="1701" w:header="1418" w:footer="34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6B921" w14:textId="77777777" w:rsidR="00D26D61" w:rsidRDefault="00D26D61">
      <w:r>
        <w:separator/>
      </w:r>
    </w:p>
  </w:endnote>
  <w:endnote w:type="continuationSeparator" w:id="0">
    <w:p w14:paraId="33A73112" w14:textId="77777777" w:rsidR="00D26D61" w:rsidRDefault="00D2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91AF2" w14:textId="77777777" w:rsidR="00D26D61" w:rsidRDefault="00D26D61">
      <w:r>
        <w:separator/>
      </w:r>
    </w:p>
  </w:footnote>
  <w:footnote w:type="continuationSeparator" w:id="0">
    <w:p w14:paraId="11FB35A2" w14:textId="77777777" w:rsidR="00D26D61" w:rsidRDefault="00D26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456A2"/>
    <w:multiLevelType w:val="hybridMultilevel"/>
    <w:tmpl w:val="A09E3B6C"/>
    <w:lvl w:ilvl="0" w:tplc="CD42E99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1347E5"/>
    <w:multiLevelType w:val="hybridMultilevel"/>
    <w:tmpl w:val="0A84BC10"/>
    <w:lvl w:ilvl="0" w:tplc="7E26DAD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4012C5"/>
    <w:multiLevelType w:val="hybridMultilevel"/>
    <w:tmpl w:val="EDAC876C"/>
    <w:lvl w:ilvl="0" w:tplc="44C0DB2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AF37F4"/>
    <w:multiLevelType w:val="hybridMultilevel"/>
    <w:tmpl w:val="446AEA7C"/>
    <w:lvl w:ilvl="0" w:tplc="B3D6906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445074F7"/>
    <w:multiLevelType w:val="hybridMultilevel"/>
    <w:tmpl w:val="5EECFDC4"/>
    <w:lvl w:ilvl="0" w:tplc="7E26DAD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0A1DA9"/>
    <w:multiLevelType w:val="hybridMultilevel"/>
    <w:tmpl w:val="2A16FC04"/>
    <w:lvl w:ilvl="0" w:tplc="57F849D0">
      <w:start w:val="1"/>
      <w:numFmt w:val="thaiNumbers"/>
      <w:lvlText w:val="%1.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3C449F5"/>
    <w:multiLevelType w:val="hybridMultilevel"/>
    <w:tmpl w:val="7786B94C"/>
    <w:lvl w:ilvl="0" w:tplc="4216A76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5E50F3"/>
    <w:multiLevelType w:val="hybridMultilevel"/>
    <w:tmpl w:val="35BE0AD2"/>
    <w:lvl w:ilvl="0" w:tplc="B7D293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F7D4BDB"/>
    <w:multiLevelType w:val="hybridMultilevel"/>
    <w:tmpl w:val="A69AFDD0"/>
    <w:lvl w:ilvl="0" w:tplc="0F1CFF3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29187497">
    <w:abstractNumId w:val="6"/>
  </w:num>
  <w:num w:numId="2" w16cid:durableId="842549373">
    <w:abstractNumId w:val="7"/>
  </w:num>
  <w:num w:numId="3" w16cid:durableId="67656661">
    <w:abstractNumId w:val="2"/>
  </w:num>
  <w:num w:numId="4" w16cid:durableId="669257918">
    <w:abstractNumId w:val="0"/>
  </w:num>
  <w:num w:numId="5" w16cid:durableId="1942102069">
    <w:abstractNumId w:val="8"/>
  </w:num>
  <w:num w:numId="6" w16cid:durableId="879980776">
    <w:abstractNumId w:val="4"/>
  </w:num>
  <w:num w:numId="7" w16cid:durableId="1152990183">
    <w:abstractNumId w:val="1"/>
  </w:num>
  <w:num w:numId="8" w16cid:durableId="389231065">
    <w:abstractNumId w:val="5"/>
  </w:num>
  <w:num w:numId="9" w16cid:durableId="142357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C8"/>
    <w:rsid w:val="000008A0"/>
    <w:rsid w:val="000009B3"/>
    <w:rsid w:val="00001308"/>
    <w:rsid w:val="00001453"/>
    <w:rsid w:val="0000381F"/>
    <w:rsid w:val="00004B49"/>
    <w:rsid w:val="000078B0"/>
    <w:rsid w:val="00011310"/>
    <w:rsid w:val="0001635D"/>
    <w:rsid w:val="0002136A"/>
    <w:rsid w:val="00021730"/>
    <w:rsid w:val="00026B65"/>
    <w:rsid w:val="00027429"/>
    <w:rsid w:val="00034786"/>
    <w:rsid w:val="00034C81"/>
    <w:rsid w:val="00041424"/>
    <w:rsid w:val="00042E14"/>
    <w:rsid w:val="000436EE"/>
    <w:rsid w:val="00043A96"/>
    <w:rsid w:val="00045533"/>
    <w:rsid w:val="00045A19"/>
    <w:rsid w:val="000464A0"/>
    <w:rsid w:val="00046B95"/>
    <w:rsid w:val="00047800"/>
    <w:rsid w:val="000503BC"/>
    <w:rsid w:val="000525F7"/>
    <w:rsid w:val="00055C2B"/>
    <w:rsid w:val="000565C4"/>
    <w:rsid w:val="0006262F"/>
    <w:rsid w:val="0006306B"/>
    <w:rsid w:val="0006583D"/>
    <w:rsid w:val="000724FA"/>
    <w:rsid w:val="00072876"/>
    <w:rsid w:val="00073C39"/>
    <w:rsid w:val="00074DA0"/>
    <w:rsid w:val="0007754A"/>
    <w:rsid w:val="00081834"/>
    <w:rsid w:val="0008556A"/>
    <w:rsid w:val="00087338"/>
    <w:rsid w:val="000A037F"/>
    <w:rsid w:val="000A14D7"/>
    <w:rsid w:val="000A4ADE"/>
    <w:rsid w:val="000A7F52"/>
    <w:rsid w:val="000B2427"/>
    <w:rsid w:val="000B280C"/>
    <w:rsid w:val="000B3771"/>
    <w:rsid w:val="000B5E9B"/>
    <w:rsid w:val="000B61F6"/>
    <w:rsid w:val="000B6D7E"/>
    <w:rsid w:val="000C4EFF"/>
    <w:rsid w:val="000C7777"/>
    <w:rsid w:val="000C7A91"/>
    <w:rsid w:val="000D0D3A"/>
    <w:rsid w:val="000D1851"/>
    <w:rsid w:val="000D2ED0"/>
    <w:rsid w:val="000D3101"/>
    <w:rsid w:val="000D4745"/>
    <w:rsid w:val="000D658D"/>
    <w:rsid w:val="000D6A80"/>
    <w:rsid w:val="000D6F22"/>
    <w:rsid w:val="000E0A62"/>
    <w:rsid w:val="000E1681"/>
    <w:rsid w:val="000E2B21"/>
    <w:rsid w:val="000E4270"/>
    <w:rsid w:val="000E45AB"/>
    <w:rsid w:val="000F095A"/>
    <w:rsid w:val="000F6EF0"/>
    <w:rsid w:val="0010384D"/>
    <w:rsid w:val="001047C7"/>
    <w:rsid w:val="00105B93"/>
    <w:rsid w:val="00106CFA"/>
    <w:rsid w:val="001075CA"/>
    <w:rsid w:val="00107DC9"/>
    <w:rsid w:val="0011025C"/>
    <w:rsid w:val="00110270"/>
    <w:rsid w:val="00111881"/>
    <w:rsid w:val="00112999"/>
    <w:rsid w:val="0011640B"/>
    <w:rsid w:val="001237B3"/>
    <w:rsid w:val="001237ED"/>
    <w:rsid w:val="00124E6A"/>
    <w:rsid w:val="0012543E"/>
    <w:rsid w:val="00126460"/>
    <w:rsid w:val="00130E70"/>
    <w:rsid w:val="001319C1"/>
    <w:rsid w:val="0013324E"/>
    <w:rsid w:val="00133A9A"/>
    <w:rsid w:val="00134283"/>
    <w:rsid w:val="001354D7"/>
    <w:rsid w:val="00136513"/>
    <w:rsid w:val="0013705D"/>
    <w:rsid w:val="00143133"/>
    <w:rsid w:val="00143333"/>
    <w:rsid w:val="0014422F"/>
    <w:rsid w:val="001450B4"/>
    <w:rsid w:val="00146045"/>
    <w:rsid w:val="00147EEC"/>
    <w:rsid w:val="00150A2D"/>
    <w:rsid w:val="0015131E"/>
    <w:rsid w:val="001627EB"/>
    <w:rsid w:val="001629A9"/>
    <w:rsid w:val="00163629"/>
    <w:rsid w:val="00163CF9"/>
    <w:rsid w:val="00167539"/>
    <w:rsid w:val="001675BE"/>
    <w:rsid w:val="001676F2"/>
    <w:rsid w:val="0017151A"/>
    <w:rsid w:val="00176033"/>
    <w:rsid w:val="00183704"/>
    <w:rsid w:val="00184067"/>
    <w:rsid w:val="00184935"/>
    <w:rsid w:val="001852DC"/>
    <w:rsid w:val="0018673E"/>
    <w:rsid w:val="00190F72"/>
    <w:rsid w:val="00193FB7"/>
    <w:rsid w:val="001966F1"/>
    <w:rsid w:val="00196ABB"/>
    <w:rsid w:val="001A02AC"/>
    <w:rsid w:val="001A03F8"/>
    <w:rsid w:val="001A3F11"/>
    <w:rsid w:val="001A5072"/>
    <w:rsid w:val="001A5492"/>
    <w:rsid w:val="001A6F48"/>
    <w:rsid w:val="001B1144"/>
    <w:rsid w:val="001B6837"/>
    <w:rsid w:val="001C0782"/>
    <w:rsid w:val="001C120B"/>
    <w:rsid w:val="001C6F40"/>
    <w:rsid w:val="001D15D1"/>
    <w:rsid w:val="001D360B"/>
    <w:rsid w:val="001D3914"/>
    <w:rsid w:val="001D412C"/>
    <w:rsid w:val="001D7D9B"/>
    <w:rsid w:val="001E1502"/>
    <w:rsid w:val="001E4F8E"/>
    <w:rsid w:val="001E7C00"/>
    <w:rsid w:val="001F0540"/>
    <w:rsid w:val="001F29ED"/>
    <w:rsid w:val="001F2A8C"/>
    <w:rsid w:val="001F5E85"/>
    <w:rsid w:val="001F73D1"/>
    <w:rsid w:val="002022C1"/>
    <w:rsid w:val="00202B81"/>
    <w:rsid w:val="0020385F"/>
    <w:rsid w:val="00204E55"/>
    <w:rsid w:val="00207710"/>
    <w:rsid w:val="00220CDD"/>
    <w:rsid w:val="00230F84"/>
    <w:rsid w:val="00232F71"/>
    <w:rsid w:val="00234405"/>
    <w:rsid w:val="002344E8"/>
    <w:rsid w:val="00240F86"/>
    <w:rsid w:val="00246A99"/>
    <w:rsid w:val="00250785"/>
    <w:rsid w:val="00250F7B"/>
    <w:rsid w:val="002579C0"/>
    <w:rsid w:val="00260B61"/>
    <w:rsid w:val="002650AA"/>
    <w:rsid w:val="0027088A"/>
    <w:rsid w:val="002747A4"/>
    <w:rsid w:val="002747B1"/>
    <w:rsid w:val="00276766"/>
    <w:rsid w:val="002767E6"/>
    <w:rsid w:val="00277ACD"/>
    <w:rsid w:val="00277CAD"/>
    <w:rsid w:val="00277FB2"/>
    <w:rsid w:val="00283483"/>
    <w:rsid w:val="002834FB"/>
    <w:rsid w:val="00284505"/>
    <w:rsid w:val="00284B6B"/>
    <w:rsid w:val="00284CF5"/>
    <w:rsid w:val="00285F00"/>
    <w:rsid w:val="00287720"/>
    <w:rsid w:val="002915F5"/>
    <w:rsid w:val="00293B0B"/>
    <w:rsid w:val="002A2234"/>
    <w:rsid w:val="002A3009"/>
    <w:rsid w:val="002A4EA9"/>
    <w:rsid w:val="002A4EB7"/>
    <w:rsid w:val="002A583B"/>
    <w:rsid w:val="002A7E06"/>
    <w:rsid w:val="002B498B"/>
    <w:rsid w:val="002B4FCB"/>
    <w:rsid w:val="002B5BE1"/>
    <w:rsid w:val="002B5C66"/>
    <w:rsid w:val="002B6F88"/>
    <w:rsid w:val="002B7782"/>
    <w:rsid w:val="002C0937"/>
    <w:rsid w:val="002C0C92"/>
    <w:rsid w:val="002D06CA"/>
    <w:rsid w:val="002D5442"/>
    <w:rsid w:val="002D724F"/>
    <w:rsid w:val="002D7763"/>
    <w:rsid w:val="002E0947"/>
    <w:rsid w:val="002E1EB8"/>
    <w:rsid w:val="002E3C22"/>
    <w:rsid w:val="002E5730"/>
    <w:rsid w:val="002E5744"/>
    <w:rsid w:val="002F038B"/>
    <w:rsid w:val="002F1A10"/>
    <w:rsid w:val="002F32BF"/>
    <w:rsid w:val="002F439C"/>
    <w:rsid w:val="002F5643"/>
    <w:rsid w:val="002F63EB"/>
    <w:rsid w:val="002F69A6"/>
    <w:rsid w:val="002F779B"/>
    <w:rsid w:val="0030302F"/>
    <w:rsid w:val="00304020"/>
    <w:rsid w:val="00305F05"/>
    <w:rsid w:val="00311236"/>
    <w:rsid w:val="00312345"/>
    <w:rsid w:val="003125AB"/>
    <w:rsid w:val="00313638"/>
    <w:rsid w:val="00314256"/>
    <w:rsid w:val="00314AAA"/>
    <w:rsid w:val="00315A13"/>
    <w:rsid w:val="00316507"/>
    <w:rsid w:val="0031753A"/>
    <w:rsid w:val="00324BB6"/>
    <w:rsid w:val="00327648"/>
    <w:rsid w:val="00330027"/>
    <w:rsid w:val="003300B7"/>
    <w:rsid w:val="0033152F"/>
    <w:rsid w:val="00333EC8"/>
    <w:rsid w:val="00342FFF"/>
    <w:rsid w:val="0034477B"/>
    <w:rsid w:val="00344BDB"/>
    <w:rsid w:val="0034725E"/>
    <w:rsid w:val="00350FA4"/>
    <w:rsid w:val="00351134"/>
    <w:rsid w:val="00351967"/>
    <w:rsid w:val="00353A46"/>
    <w:rsid w:val="003572AF"/>
    <w:rsid w:val="00357588"/>
    <w:rsid w:val="00357816"/>
    <w:rsid w:val="00362C8D"/>
    <w:rsid w:val="003661A8"/>
    <w:rsid w:val="00366611"/>
    <w:rsid w:val="00366BD2"/>
    <w:rsid w:val="00371A02"/>
    <w:rsid w:val="00371A40"/>
    <w:rsid w:val="0037481E"/>
    <w:rsid w:val="003752B2"/>
    <w:rsid w:val="00380314"/>
    <w:rsid w:val="00380488"/>
    <w:rsid w:val="00387339"/>
    <w:rsid w:val="00387B20"/>
    <w:rsid w:val="00391068"/>
    <w:rsid w:val="00393CA6"/>
    <w:rsid w:val="00394A42"/>
    <w:rsid w:val="00396D8D"/>
    <w:rsid w:val="003A00B7"/>
    <w:rsid w:val="003A13EF"/>
    <w:rsid w:val="003A420F"/>
    <w:rsid w:val="003A4D6E"/>
    <w:rsid w:val="003A57DC"/>
    <w:rsid w:val="003A58A5"/>
    <w:rsid w:val="003B0B81"/>
    <w:rsid w:val="003B3219"/>
    <w:rsid w:val="003B3760"/>
    <w:rsid w:val="003B74C0"/>
    <w:rsid w:val="003C00FD"/>
    <w:rsid w:val="003C57EB"/>
    <w:rsid w:val="003C60D5"/>
    <w:rsid w:val="003D175D"/>
    <w:rsid w:val="003E037A"/>
    <w:rsid w:val="003E5102"/>
    <w:rsid w:val="003E77C8"/>
    <w:rsid w:val="003E780C"/>
    <w:rsid w:val="003E7F2B"/>
    <w:rsid w:val="003F0B81"/>
    <w:rsid w:val="003F6C1C"/>
    <w:rsid w:val="003F7613"/>
    <w:rsid w:val="003F7F1C"/>
    <w:rsid w:val="00413181"/>
    <w:rsid w:val="004132AF"/>
    <w:rsid w:val="004159F1"/>
    <w:rsid w:val="00416A58"/>
    <w:rsid w:val="00416ADA"/>
    <w:rsid w:val="004171C3"/>
    <w:rsid w:val="00423061"/>
    <w:rsid w:val="004232E9"/>
    <w:rsid w:val="00424E46"/>
    <w:rsid w:val="00425539"/>
    <w:rsid w:val="0042608C"/>
    <w:rsid w:val="004263A3"/>
    <w:rsid w:val="0043051F"/>
    <w:rsid w:val="00431A82"/>
    <w:rsid w:val="00431CF1"/>
    <w:rsid w:val="0043202A"/>
    <w:rsid w:val="004344CA"/>
    <w:rsid w:val="004365B3"/>
    <w:rsid w:val="00443A11"/>
    <w:rsid w:val="0044466F"/>
    <w:rsid w:val="0044525A"/>
    <w:rsid w:val="004470AA"/>
    <w:rsid w:val="00453FEB"/>
    <w:rsid w:val="004549D8"/>
    <w:rsid w:val="004564F7"/>
    <w:rsid w:val="00456A97"/>
    <w:rsid w:val="00461931"/>
    <w:rsid w:val="004631A3"/>
    <w:rsid w:val="00465C7F"/>
    <w:rsid w:val="00470534"/>
    <w:rsid w:val="00470930"/>
    <w:rsid w:val="00473B21"/>
    <w:rsid w:val="004811F3"/>
    <w:rsid w:val="004813E0"/>
    <w:rsid w:val="00484282"/>
    <w:rsid w:val="00484DEF"/>
    <w:rsid w:val="00485A93"/>
    <w:rsid w:val="0048623E"/>
    <w:rsid w:val="00487B34"/>
    <w:rsid w:val="00487FD4"/>
    <w:rsid w:val="00492D79"/>
    <w:rsid w:val="00495651"/>
    <w:rsid w:val="004967C2"/>
    <w:rsid w:val="00496C68"/>
    <w:rsid w:val="004A451E"/>
    <w:rsid w:val="004A4D7E"/>
    <w:rsid w:val="004A5E54"/>
    <w:rsid w:val="004B1E3A"/>
    <w:rsid w:val="004B24DA"/>
    <w:rsid w:val="004B4D7E"/>
    <w:rsid w:val="004B5DAD"/>
    <w:rsid w:val="004B5E72"/>
    <w:rsid w:val="004C03A9"/>
    <w:rsid w:val="004C3C6C"/>
    <w:rsid w:val="004C53C8"/>
    <w:rsid w:val="004C6755"/>
    <w:rsid w:val="004D0536"/>
    <w:rsid w:val="004D0778"/>
    <w:rsid w:val="004D2034"/>
    <w:rsid w:val="004D22AF"/>
    <w:rsid w:val="004D3EB9"/>
    <w:rsid w:val="004D6DD1"/>
    <w:rsid w:val="004E1CCC"/>
    <w:rsid w:val="004E2F2D"/>
    <w:rsid w:val="004E60BE"/>
    <w:rsid w:val="004E6125"/>
    <w:rsid w:val="004E6BCE"/>
    <w:rsid w:val="004F19B9"/>
    <w:rsid w:val="004F33C0"/>
    <w:rsid w:val="004F4046"/>
    <w:rsid w:val="004F5D84"/>
    <w:rsid w:val="004F7BD6"/>
    <w:rsid w:val="005118B0"/>
    <w:rsid w:val="00511B35"/>
    <w:rsid w:val="00513985"/>
    <w:rsid w:val="0051447F"/>
    <w:rsid w:val="00516F55"/>
    <w:rsid w:val="0052334D"/>
    <w:rsid w:val="00524753"/>
    <w:rsid w:val="005330CC"/>
    <w:rsid w:val="00533F78"/>
    <w:rsid w:val="00535A7C"/>
    <w:rsid w:val="005411B8"/>
    <w:rsid w:val="00541562"/>
    <w:rsid w:val="00542D29"/>
    <w:rsid w:val="00544FBD"/>
    <w:rsid w:val="0054602A"/>
    <w:rsid w:val="0055304C"/>
    <w:rsid w:val="00556CF7"/>
    <w:rsid w:val="00560441"/>
    <w:rsid w:val="00563E05"/>
    <w:rsid w:val="00564F69"/>
    <w:rsid w:val="00567B03"/>
    <w:rsid w:val="0057078D"/>
    <w:rsid w:val="00570BC1"/>
    <w:rsid w:val="005763CE"/>
    <w:rsid w:val="005804C6"/>
    <w:rsid w:val="0058175D"/>
    <w:rsid w:val="00582147"/>
    <w:rsid w:val="00582930"/>
    <w:rsid w:val="00587280"/>
    <w:rsid w:val="00593080"/>
    <w:rsid w:val="00594EFA"/>
    <w:rsid w:val="00595E76"/>
    <w:rsid w:val="005966BA"/>
    <w:rsid w:val="005A12CB"/>
    <w:rsid w:val="005A3318"/>
    <w:rsid w:val="005A5516"/>
    <w:rsid w:val="005A58F6"/>
    <w:rsid w:val="005B1700"/>
    <w:rsid w:val="005B3711"/>
    <w:rsid w:val="005B55D5"/>
    <w:rsid w:val="005B5986"/>
    <w:rsid w:val="005C1D8E"/>
    <w:rsid w:val="005C2002"/>
    <w:rsid w:val="005C3107"/>
    <w:rsid w:val="005C6D8B"/>
    <w:rsid w:val="005D3697"/>
    <w:rsid w:val="005D6EF9"/>
    <w:rsid w:val="005D7928"/>
    <w:rsid w:val="005E290A"/>
    <w:rsid w:val="005E7597"/>
    <w:rsid w:val="005E75E5"/>
    <w:rsid w:val="005F1B5D"/>
    <w:rsid w:val="005F2D20"/>
    <w:rsid w:val="005F4EE0"/>
    <w:rsid w:val="005F5C99"/>
    <w:rsid w:val="005F6A30"/>
    <w:rsid w:val="00601B93"/>
    <w:rsid w:val="00602D99"/>
    <w:rsid w:val="0060418C"/>
    <w:rsid w:val="006058E4"/>
    <w:rsid w:val="00607DEA"/>
    <w:rsid w:val="00611068"/>
    <w:rsid w:val="00620C0D"/>
    <w:rsid w:val="0062117A"/>
    <w:rsid w:val="006215C4"/>
    <w:rsid w:val="00625436"/>
    <w:rsid w:val="006314AA"/>
    <w:rsid w:val="00641680"/>
    <w:rsid w:val="00641D4B"/>
    <w:rsid w:val="00645DDE"/>
    <w:rsid w:val="006462FA"/>
    <w:rsid w:val="00646EB8"/>
    <w:rsid w:val="0065406B"/>
    <w:rsid w:val="00655994"/>
    <w:rsid w:val="00657742"/>
    <w:rsid w:val="00663789"/>
    <w:rsid w:val="00667DA7"/>
    <w:rsid w:val="0067100F"/>
    <w:rsid w:val="00672F3F"/>
    <w:rsid w:val="006736FB"/>
    <w:rsid w:val="00676B35"/>
    <w:rsid w:val="00684B7F"/>
    <w:rsid w:val="00690683"/>
    <w:rsid w:val="00691F30"/>
    <w:rsid w:val="006A35C3"/>
    <w:rsid w:val="006A4118"/>
    <w:rsid w:val="006A4D66"/>
    <w:rsid w:val="006B17F4"/>
    <w:rsid w:val="006B3645"/>
    <w:rsid w:val="006C02F2"/>
    <w:rsid w:val="006C34B9"/>
    <w:rsid w:val="006D16F7"/>
    <w:rsid w:val="006D2AE3"/>
    <w:rsid w:val="006D3BAC"/>
    <w:rsid w:val="006E0812"/>
    <w:rsid w:val="006E10F0"/>
    <w:rsid w:val="006E1AE4"/>
    <w:rsid w:val="006E2BAD"/>
    <w:rsid w:val="006E39E4"/>
    <w:rsid w:val="006E3BD0"/>
    <w:rsid w:val="006E420C"/>
    <w:rsid w:val="006E4C09"/>
    <w:rsid w:val="006E63D2"/>
    <w:rsid w:val="006E76D5"/>
    <w:rsid w:val="006E77A9"/>
    <w:rsid w:val="006E7C48"/>
    <w:rsid w:val="006F4B8C"/>
    <w:rsid w:val="006F6668"/>
    <w:rsid w:val="007031E8"/>
    <w:rsid w:val="0070477D"/>
    <w:rsid w:val="00704881"/>
    <w:rsid w:val="00713EB1"/>
    <w:rsid w:val="00721A97"/>
    <w:rsid w:val="00722A05"/>
    <w:rsid w:val="007264E6"/>
    <w:rsid w:val="0073054E"/>
    <w:rsid w:val="00732AAD"/>
    <w:rsid w:val="0073512C"/>
    <w:rsid w:val="00736FCA"/>
    <w:rsid w:val="007404DA"/>
    <w:rsid w:val="00740B44"/>
    <w:rsid w:val="00741F6B"/>
    <w:rsid w:val="007503D6"/>
    <w:rsid w:val="0075077D"/>
    <w:rsid w:val="007554F3"/>
    <w:rsid w:val="00756744"/>
    <w:rsid w:val="00756B0C"/>
    <w:rsid w:val="00757B7B"/>
    <w:rsid w:val="007725B5"/>
    <w:rsid w:val="00772D00"/>
    <w:rsid w:val="00782839"/>
    <w:rsid w:val="00791274"/>
    <w:rsid w:val="007914CD"/>
    <w:rsid w:val="007941B5"/>
    <w:rsid w:val="00794217"/>
    <w:rsid w:val="00794B92"/>
    <w:rsid w:val="00794C62"/>
    <w:rsid w:val="007950D7"/>
    <w:rsid w:val="0079611C"/>
    <w:rsid w:val="007A12EC"/>
    <w:rsid w:val="007A265C"/>
    <w:rsid w:val="007A2D16"/>
    <w:rsid w:val="007A441F"/>
    <w:rsid w:val="007A61BC"/>
    <w:rsid w:val="007A69E7"/>
    <w:rsid w:val="007A6F75"/>
    <w:rsid w:val="007B645C"/>
    <w:rsid w:val="007B6B4C"/>
    <w:rsid w:val="007C426C"/>
    <w:rsid w:val="007C4942"/>
    <w:rsid w:val="007C589E"/>
    <w:rsid w:val="007C7E7D"/>
    <w:rsid w:val="007D0640"/>
    <w:rsid w:val="007D0FE1"/>
    <w:rsid w:val="007D1124"/>
    <w:rsid w:val="007D4E68"/>
    <w:rsid w:val="007E1812"/>
    <w:rsid w:val="007E231A"/>
    <w:rsid w:val="007E3D01"/>
    <w:rsid w:val="007E5178"/>
    <w:rsid w:val="007E6E95"/>
    <w:rsid w:val="007F049B"/>
    <w:rsid w:val="007F0C60"/>
    <w:rsid w:val="007F3C78"/>
    <w:rsid w:val="007F3F1E"/>
    <w:rsid w:val="007F61EB"/>
    <w:rsid w:val="007F6E37"/>
    <w:rsid w:val="00803A26"/>
    <w:rsid w:val="00803D3E"/>
    <w:rsid w:val="0081177B"/>
    <w:rsid w:val="00812E13"/>
    <w:rsid w:val="00816EE0"/>
    <w:rsid w:val="00820C55"/>
    <w:rsid w:val="0082284D"/>
    <w:rsid w:val="00831887"/>
    <w:rsid w:val="00832D83"/>
    <w:rsid w:val="00834007"/>
    <w:rsid w:val="0083653D"/>
    <w:rsid w:val="008405B4"/>
    <w:rsid w:val="0084204B"/>
    <w:rsid w:val="00844C9B"/>
    <w:rsid w:val="008504FC"/>
    <w:rsid w:val="00851C56"/>
    <w:rsid w:val="008535D9"/>
    <w:rsid w:val="00855CF8"/>
    <w:rsid w:val="00855EA3"/>
    <w:rsid w:val="00855FE1"/>
    <w:rsid w:val="00856A40"/>
    <w:rsid w:val="00857BC9"/>
    <w:rsid w:val="00864451"/>
    <w:rsid w:val="008658AE"/>
    <w:rsid w:val="0086677E"/>
    <w:rsid w:val="00867827"/>
    <w:rsid w:val="008720A2"/>
    <w:rsid w:val="00880F07"/>
    <w:rsid w:val="008813E2"/>
    <w:rsid w:val="008833D3"/>
    <w:rsid w:val="00884BCB"/>
    <w:rsid w:val="00885018"/>
    <w:rsid w:val="00885789"/>
    <w:rsid w:val="00886CAF"/>
    <w:rsid w:val="00886E62"/>
    <w:rsid w:val="0088754A"/>
    <w:rsid w:val="008927F9"/>
    <w:rsid w:val="008A28B1"/>
    <w:rsid w:val="008A3AB8"/>
    <w:rsid w:val="008A3D2B"/>
    <w:rsid w:val="008A552E"/>
    <w:rsid w:val="008B13B0"/>
    <w:rsid w:val="008C364D"/>
    <w:rsid w:val="008C6489"/>
    <w:rsid w:val="008D4017"/>
    <w:rsid w:val="008D41A2"/>
    <w:rsid w:val="008D5003"/>
    <w:rsid w:val="008E2088"/>
    <w:rsid w:val="008E510F"/>
    <w:rsid w:val="009001D1"/>
    <w:rsid w:val="0090101E"/>
    <w:rsid w:val="00904C2B"/>
    <w:rsid w:val="009131CE"/>
    <w:rsid w:val="00914A87"/>
    <w:rsid w:val="009165B6"/>
    <w:rsid w:val="00921E9F"/>
    <w:rsid w:val="00923102"/>
    <w:rsid w:val="0092693B"/>
    <w:rsid w:val="0092719E"/>
    <w:rsid w:val="00931F46"/>
    <w:rsid w:val="0093359C"/>
    <w:rsid w:val="00934A4C"/>
    <w:rsid w:val="00935722"/>
    <w:rsid w:val="00937039"/>
    <w:rsid w:val="0094446D"/>
    <w:rsid w:val="00946E2C"/>
    <w:rsid w:val="00950B5C"/>
    <w:rsid w:val="00950F2E"/>
    <w:rsid w:val="00951902"/>
    <w:rsid w:val="00951D06"/>
    <w:rsid w:val="009533B1"/>
    <w:rsid w:val="00954D7D"/>
    <w:rsid w:val="00955001"/>
    <w:rsid w:val="0095698C"/>
    <w:rsid w:val="009628D6"/>
    <w:rsid w:val="009631CD"/>
    <w:rsid w:val="009665B5"/>
    <w:rsid w:val="0097062F"/>
    <w:rsid w:val="00970A4D"/>
    <w:rsid w:val="00975DE0"/>
    <w:rsid w:val="00975EE8"/>
    <w:rsid w:val="009775FA"/>
    <w:rsid w:val="009776E3"/>
    <w:rsid w:val="00980F6A"/>
    <w:rsid w:val="00983E6E"/>
    <w:rsid w:val="00985F18"/>
    <w:rsid w:val="0098726E"/>
    <w:rsid w:val="00990D85"/>
    <w:rsid w:val="00992C87"/>
    <w:rsid w:val="009949EB"/>
    <w:rsid w:val="00994F7C"/>
    <w:rsid w:val="009A0AD0"/>
    <w:rsid w:val="009A0FAF"/>
    <w:rsid w:val="009A2FBC"/>
    <w:rsid w:val="009A4873"/>
    <w:rsid w:val="009A6C24"/>
    <w:rsid w:val="009B4673"/>
    <w:rsid w:val="009C631F"/>
    <w:rsid w:val="009C6691"/>
    <w:rsid w:val="009C73DA"/>
    <w:rsid w:val="009C74E1"/>
    <w:rsid w:val="009D0AB1"/>
    <w:rsid w:val="009D392A"/>
    <w:rsid w:val="009D41BB"/>
    <w:rsid w:val="009D48DF"/>
    <w:rsid w:val="009D6A66"/>
    <w:rsid w:val="009D74D7"/>
    <w:rsid w:val="009D7B36"/>
    <w:rsid w:val="009F0F4A"/>
    <w:rsid w:val="009F6831"/>
    <w:rsid w:val="00A00238"/>
    <w:rsid w:val="00A005B5"/>
    <w:rsid w:val="00A042EE"/>
    <w:rsid w:val="00A060EF"/>
    <w:rsid w:val="00A10B33"/>
    <w:rsid w:val="00A164CA"/>
    <w:rsid w:val="00A17AFA"/>
    <w:rsid w:val="00A24F7F"/>
    <w:rsid w:val="00A26BBD"/>
    <w:rsid w:val="00A27409"/>
    <w:rsid w:val="00A301A2"/>
    <w:rsid w:val="00A33812"/>
    <w:rsid w:val="00A33E8D"/>
    <w:rsid w:val="00A350F4"/>
    <w:rsid w:val="00A357EC"/>
    <w:rsid w:val="00A42AE7"/>
    <w:rsid w:val="00A43E84"/>
    <w:rsid w:val="00A45E6D"/>
    <w:rsid w:val="00A47562"/>
    <w:rsid w:val="00A513B2"/>
    <w:rsid w:val="00A52358"/>
    <w:rsid w:val="00A546DE"/>
    <w:rsid w:val="00A60D81"/>
    <w:rsid w:val="00A644D9"/>
    <w:rsid w:val="00A64DF4"/>
    <w:rsid w:val="00A71977"/>
    <w:rsid w:val="00A7209D"/>
    <w:rsid w:val="00A75E64"/>
    <w:rsid w:val="00A77B28"/>
    <w:rsid w:val="00A81CEC"/>
    <w:rsid w:val="00A84606"/>
    <w:rsid w:val="00A85A2A"/>
    <w:rsid w:val="00A90C54"/>
    <w:rsid w:val="00A93124"/>
    <w:rsid w:val="00A93A8D"/>
    <w:rsid w:val="00A97E58"/>
    <w:rsid w:val="00AA4C6B"/>
    <w:rsid w:val="00AB3BC8"/>
    <w:rsid w:val="00AB5DBE"/>
    <w:rsid w:val="00AB628A"/>
    <w:rsid w:val="00AC279E"/>
    <w:rsid w:val="00AC6DC5"/>
    <w:rsid w:val="00AC798E"/>
    <w:rsid w:val="00AD0725"/>
    <w:rsid w:val="00AD0B9C"/>
    <w:rsid w:val="00AD3E5F"/>
    <w:rsid w:val="00AD6DA2"/>
    <w:rsid w:val="00AE3294"/>
    <w:rsid w:val="00AE4267"/>
    <w:rsid w:val="00AE6395"/>
    <w:rsid w:val="00AE65D2"/>
    <w:rsid w:val="00AF298F"/>
    <w:rsid w:val="00AF4372"/>
    <w:rsid w:val="00AF6D6E"/>
    <w:rsid w:val="00B00C3B"/>
    <w:rsid w:val="00B01664"/>
    <w:rsid w:val="00B05AA7"/>
    <w:rsid w:val="00B06228"/>
    <w:rsid w:val="00B06CDC"/>
    <w:rsid w:val="00B1117F"/>
    <w:rsid w:val="00B11EF5"/>
    <w:rsid w:val="00B1526B"/>
    <w:rsid w:val="00B16041"/>
    <w:rsid w:val="00B218C1"/>
    <w:rsid w:val="00B24DD9"/>
    <w:rsid w:val="00B268AD"/>
    <w:rsid w:val="00B26C80"/>
    <w:rsid w:val="00B303B0"/>
    <w:rsid w:val="00B31920"/>
    <w:rsid w:val="00B32AD2"/>
    <w:rsid w:val="00B345B4"/>
    <w:rsid w:val="00B3620F"/>
    <w:rsid w:val="00B36688"/>
    <w:rsid w:val="00B402FC"/>
    <w:rsid w:val="00B434AA"/>
    <w:rsid w:val="00B43529"/>
    <w:rsid w:val="00B44940"/>
    <w:rsid w:val="00B459BE"/>
    <w:rsid w:val="00B46795"/>
    <w:rsid w:val="00B47202"/>
    <w:rsid w:val="00B477BF"/>
    <w:rsid w:val="00B5338D"/>
    <w:rsid w:val="00B5397C"/>
    <w:rsid w:val="00B609A9"/>
    <w:rsid w:val="00B60C97"/>
    <w:rsid w:val="00B62AA7"/>
    <w:rsid w:val="00B63E0F"/>
    <w:rsid w:val="00B63EBB"/>
    <w:rsid w:val="00B64C49"/>
    <w:rsid w:val="00B7200F"/>
    <w:rsid w:val="00B7221E"/>
    <w:rsid w:val="00B73F3E"/>
    <w:rsid w:val="00B73FFB"/>
    <w:rsid w:val="00B80B01"/>
    <w:rsid w:val="00B81B08"/>
    <w:rsid w:val="00B82D11"/>
    <w:rsid w:val="00B838F1"/>
    <w:rsid w:val="00B84631"/>
    <w:rsid w:val="00B8566C"/>
    <w:rsid w:val="00B94B7E"/>
    <w:rsid w:val="00BA17F3"/>
    <w:rsid w:val="00BA3F53"/>
    <w:rsid w:val="00BA4995"/>
    <w:rsid w:val="00BB1E66"/>
    <w:rsid w:val="00BB2F30"/>
    <w:rsid w:val="00BC4F8F"/>
    <w:rsid w:val="00BC5C40"/>
    <w:rsid w:val="00BC6B47"/>
    <w:rsid w:val="00BD368B"/>
    <w:rsid w:val="00BD5CBF"/>
    <w:rsid w:val="00BD5DCD"/>
    <w:rsid w:val="00BD7EA2"/>
    <w:rsid w:val="00BE0F4B"/>
    <w:rsid w:val="00BE3DD2"/>
    <w:rsid w:val="00BE7C4C"/>
    <w:rsid w:val="00BF1D54"/>
    <w:rsid w:val="00BF3CF2"/>
    <w:rsid w:val="00C0022B"/>
    <w:rsid w:val="00C0041E"/>
    <w:rsid w:val="00C01EA6"/>
    <w:rsid w:val="00C13F57"/>
    <w:rsid w:val="00C148A8"/>
    <w:rsid w:val="00C15292"/>
    <w:rsid w:val="00C16CFD"/>
    <w:rsid w:val="00C2189C"/>
    <w:rsid w:val="00C268E3"/>
    <w:rsid w:val="00C27AEE"/>
    <w:rsid w:val="00C36E86"/>
    <w:rsid w:val="00C400ED"/>
    <w:rsid w:val="00C42F81"/>
    <w:rsid w:val="00C469ED"/>
    <w:rsid w:val="00C50487"/>
    <w:rsid w:val="00C53340"/>
    <w:rsid w:val="00C54979"/>
    <w:rsid w:val="00C557BD"/>
    <w:rsid w:val="00C561E8"/>
    <w:rsid w:val="00C60EB2"/>
    <w:rsid w:val="00C64DF8"/>
    <w:rsid w:val="00C65317"/>
    <w:rsid w:val="00C6534E"/>
    <w:rsid w:val="00C66398"/>
    <w:rsid w:val="00C70D9C"/>
    <w:rsid w:val="00C719A7"/>
    <w:rsid w:val="00C719F3"/>
    <w:rsid w:val="00C751B9"/>
    <w:rsid w:val="00C875B3"/>
    <w:rsid w:val="00C87E7C"/>
    <w:rsid w:val="00C94909"/>
    <w:rsid w:val="00C94E34"/>
    <w:rsid w:val="00C9564E"/>
    <w:rsid w:val="00CA028A"/>
    <w:rsid w:val="00CA07EF"/>
    <w:rsid w:val="00CA274A"/>
    <w:rsid w:val="00CA2FB4"/>
    <w:rsid w:val="00CA48FA"/>
    <w:rsid w:val="00CA5402"/>
    <w:rsid w:val="00CA7628"/>
    <w:rsid w:val="00CA7EAC"/>
    <w:rsid w:val="00CB06DF"/>
    <w:rsid w:val="00CB0800"/>
    <w:rsid w:val="00CB0C24"/>
    <w:rsid w:val="00CB18E4"/>
    <w:rsid w:val="00CB30ED"/>
    <w:rsid w:val="00CB6374"/>
    <w:rsid w:val="00CC0A21"/>
    <w:rsid w:val="00CC0E85"/>
    <w:rsid w:val="00CC1A1E"/>
    <w:rsid w:val="00CC3695"/>
    <w:rsid w:val="00CD378F"/>
    <w:rsid w:val="00CD434E"/>
    <w:rsid w:val="00CD470B"/>
    <w:rsid w:val="00CD4840"/>
    <w:rsid w:val="00CD77BC"/>
    <w:rsid w:val="00CE0705"/>
    <w:rsid w:val="00CE561F"/>
    <w:rsid w:val="00CF205C"/>
    <w:rsid w:val="00CF2ABD"/>
    <w:rsid w:val="00CF2C55"/>
    <w:rsid w:val="00CF67DD"/>
    <w:rsid w:val="00D00F1E"/>
    <w:rsid w:val="00D01E6B"/>
    <w:rsid w:val="00D0558D"/>
    <w:rsid w:val="00D056A0"/>
    <w:rsid w:val="00D111F6"/>
    <w:rsid w:val="00D201C7"/>
    <w:rsid w:val="00D25170"/>
    <w:rsid w:val="00D26D61"/>
    <w:rsid w:val="00D30B05"/>
    <w:rsid w:val="00D327F4"/>
    <w:rsid w:val="00D35031"/>
    <w:rsid w:val="00D35165"/>
    <w:rsid w:val="00D376C8"/>
    <w:rsid w:val="00D417C6"/>
    <w:rsid w:val="00D4251E"/>
    <w:rsid w:val="00D43221"/>
    <w:rsid w:val="00D46254"/>
    <w:rsid w:val="00D46829"/>
    <w:rsid w:val="00D474D8"/>
    <w:rsid w:val="00D478D5"/>
    <w:rsid w:val="00D518B7"/>
    <w:rsid w:val="00D51F40"/>
    <w:rsid w:val="00D540F3"/>
    <w:rsid w:val="00D541C7"/>
    <w:rsid w:val="00D56902"/>
    <w:rsid w:val="00D57447"/>
    <w:rsid w:val="00D57C40"/>
    <w:rsid w:val="00D62082"/>
    <w:rsid w:val="00D6626B"/>
    <w:rsid w:val="00D713A1"/>
    <w:rsid w:val="00D72D00"/>
    <w:rsid w:val="00D7351F"/>
    <w:rsid w:val="00D756AB"/>
    <w:rsid w:val="00D77FAF"/>
    <w:rsid w:val="00D80F97"/>
    <w:rsid w:val="00D8258B"/>
    <w:rsid w:val="00D8503F"/>
    <w:rsid w:val="00D8683C"/>
    <w:rsid w:val="00D869BA"/>
    <w:rsid w:val="00D86B0E"/>
    <w:rsid w:val="00D91FA9"/>
    <w:rsid w:val="00D93C08"/>
    <w:rsid w:val="00DA0535"/>
    <w:rsid w:val="00DA0A33"/>
    <w:rsid w:val="00DA3467"/>
    <w:rsid w:val="00DB20CA"/>
    <w:rsid w:val="00DB28DE"/>
    <w:rsid w:val="00DB5DDA"/>
    <w:rsid w:val="00DB741A"/>
    <w:rsid w:val="00DC35C8"/>
    <w:rsid w:val="00DC5FF3"/>
    <w:rsid w:val="00DD73BB"/>
    <w:rsid w:val="00DE0B5C"/>
    <w:rsid w:val="00DE382B"/>
    <w:rsid w:val="00DE4380"/>
    <w:rsid w:val="00DE47D1"/>
    <w:rsid w:val="00DE5544"/>
    <w:rsid w:val="00DE5A36"/>
    <w:rsid w:val="00DF3540"/>
    <w:rsid w:val="00DF3DD8"/>
    <w:rsid w:val="00DF515A"/>
    <w:rsid w:val="00DF5B5A"/>
    <w:rsid w:val="00DF5CE2"/>
    <w:rsid w:val="00DF7FDD"/>
    <w:rsid w:val="00E00B67"/>
    <w:rsid w:val="00E023D2"/>
    <w:rsid w:val="00E040A5"/>
    <w:rsid w:val="00E05A8A"/>
    <w:rsid w:val="00E11B95"/>
    <w:rsid w:val="00E13DB3"/>
    <w:rsid w:val="00E13F10"/>
    <w:rsid w:val="00E1626F"/>
    <w:rsid w:val="00E16F29"/>
    <w:rsid w:val="00E22B31"/>
    <w:rsid w:val="00E33595"/>
    <w:rsid w:val="00E33E37"/>
    <w:rsid w:val="00E35705"/>
    <w:rsid w:val="00E37635"/>
    <w:rsid w:val="00E41251"/>
    <w:rsid w:val="00E43566"/>
    <w:rsid w:val="00E537F1"/>
    <w:rsid w:val="00E53A3E"/>
    <w:rsid w:val="00E5517D"/>
    <w:rsid w:val="00E57A85"/>
    <w:rsid w:val="00E57BE3"/>
    <w:rsid w:val="00E61575"/>
    <w:rsid w:val="00E62367"/>
    <w:rsid w:val="00E633F0"/>
    <w:rsid w:val="00E6376C"/>
    <w:rsid w:val="00E65F51"/>
    <w:rsid w:val="00E664A4"/>
    <w:rsid w:val="00E723E3"/>
    <w:rsid w:val="00E82152"/>
    <w:rsid w:val="00E8249F"/>
    <w:rsid w:val="00E830B0"/>
    <w:rsid w:val="00E8636C"/>
    <w:rsid w:val="00E8739E"/>
    <w:rsid w:val="00E90C36"/>
    <w:rsid w:val="00E91286"/>
    <w:rsid w:val="00E967C7"/>
    <w:rsid w:val="00E976F2"/>
    <w:rsid w:val="00EA1F5C"/>
    <w:rsid w:val="00EA274D"/>
    <w:rsid w:val="00EA3549"/>
    <w:rsid w:val="00EA687A"/>
    <w:rsid w:val="00EB1180"/>
    <w:rsid w:val="00EB1336"/>
    <w:rsid w:val="00EB1400"/>
    <w:rsid w:val="00EB40DB"/>
    <w:rsid w:val="00EB4B55"/>
    <w:rsid w:val="00EB4D9D"/>
    <w:rsid w:val="00EB63B7"/>
    <w:rsid w:val="00EC0DA3"/>
    <w:rsid w:val="00EC15AC"/>
    <w:rsid w:val="00EC2181"/>
    <w:rsid w:val="00EC271D"/>
    <w:rsid w:val="00EC277A"/>
    <w:rsid w:val="00EC349A"/>
    <w:rsid w:val="00ED078F"/>
    <w:rsid w:val="00ED33CA"/>
    <w:rsid w:val="00ED39B5"/>
    <w:rsid w:val="00ED51C7"/>
    <w:rsid w:val="00EE0C32"/>
    <w:rsid w:val="00EE30CC"/>
    <w:rsid w:val="00EE3AA9"/>
    <w:rsid w:val="00EE5335"/>
    <w:rsid w:val="00EE6359"/>
    <w:rsid w:val="00EF047A"/>
    <w:rsid w:val="00EF107F"/>
    <w:rsid w:val="00EF216F"/>
    <w:rsid w:val="00EF24CF"/>
    <w:rsid w:val="00EF2669"/>
    <w:rsid w:val="00EF2AAA"/>
    <w:rsid w:val="00EF3675"/>
    <w:rsid w:val="00F02187"/>
    <w:rsid w:val="00F03046"/>
    <w:rsid w:val="00F116A9"/>
    <w:rsid w:val="00F130FF"/>
    <w:rsid w:val="00F143FF"/>
    <w:rsid w:val="00F16AAC"/>
    <w:rsid w:val="00F2253F"/>
    <w:rsid w:val="00F22F94"/>
    <w:rsid w:val="00F23720"/>
    <w:rsid w:val="00F2447B"/>
    <w:rsid w:val="00F2465F"/>
    <w:rsid w:val="00F251B3"/>
    <w:rsid w:val="00F25E48"/>
    <w:rsid w:val="00F26B7B"/>
    <w:rsid w:val="00F315B3"/>
    <w:rsid w:val="00F31BC8"/>
    <w:rsid w:val="00F37471"/>
    <w:rsid w:val="00F42C7E"/>
    <w:rsid w:val="00F57925"/>
    <w:rsid w:val="00F60E93"/>
    <w:rsid w:val="00F66315"/>
    <w:rsid w:val="00F663A0"/>
    <w:rsid w:val="00F74604"/>
    <w:rsid w:val="00F776CF"/>
    <w:rsid w:val="00F80CF3"/>
    <w:rsid w:val="00F81486"/>
    <w:rsid w:val="00F831D2"/>
    <w:rsid w:val="00F834E7"/>
    <w:rsid w:val="00F85A4D"/>
    <w:rsid w:val="00F8735B"/>
    <w:rsid w:val="00F8799D"/>
    <w:rsid w:val="00F9298E"/>
    <w:rsid w:val="00F92ADA"/>
    <w:rsid w:val="00F9652A"/>
    <w:rsid w:val="00FA0088"/>
    <w:rsid w:val="00FA6383"/>
    <w:rsid w:val="00FB2820"/>
    <w:rsid w:val="00FB3EF2"/>
    <w:rsid w:val="00FB5A01"/>
    <w:rsid w:val="00FC5FC0"/>
    <w:rsid w:val="00FC736D"/>
    <w:rsid w:val="00FC74CE"/>
    <w:rsid w:val="00FD0B24"/>
    <w:rsid w:val="00FD10B2"/>
    <w:rsid w:val="00FD1C45"/>
    <w:rsid w:val="00FD2029"/>
    <w:rsid w:val="00FD2FE6"/>
    <w:rsid w:val="00FD4AA7"/>
    <w:rsid w:val="00FD7730"/>
    <w:rsid w:val="00FD7CF8"/>
    <w:rsid w:val="00FE11B5"/>
    <w:rsid w:val="00FE61D3"/>
    <w:rsid w:val="00FE6581"/>
    <w:rsid w:val="00FF0131"/>
    <w:rsid w:val="00FF0FD5"/>
    <w:rsid w:val="00FF1D77"/>
    <w:rsid w:val="00FF3096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DDAD9"/>
  <w15:docId w15:val="{0C07965D-573E-4D0C-8B60-D38D0C80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DD1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CA028A"/>
    <w:pPr>
      <w:keepNext/>
      <w:jc w:val="center"/>
      <w:outlineLvl w:val="1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customStyle="1" w:styleId="a8">
    <w:name w:val="à¹×éÍàÃ×èÍ§"/>
    <w:basedOn w:val="a"/>
    <w:rsid w:val="001966F1"/>
    <w:pPr>
      <w:spacing w:line="396" w:lineRule="exact"/>
      <w:jc w:val="both"/>
    </w:pPr>
    <w:rPr>
      <w:rFonts w:ascii="CordiaUPC" w:hAnsi="CordiaUPC" w:cs="CordiaUPC"/>
      <w:sz w:val="34"/>
      <w:szCs w:val="34"/>
    </w:rPr>
  </w:style>
  <w:style w:type="character" w:customStyle="1" w:styleId="20">
    <w:name w:val="หัวเรื่อง 2 อักขระ"/>
    <w:basedOn w:val="a0"/>
    <w:link w:val="2"/>
    <w:rsid w:val="00CA028A"/>
    <w:rPr>
      <w:rFonts w:ascii="Cordia New" w:eastAsia="Cordia New" w:hAnsi="Cordia New" w:cs="Cordia New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935722"/>
    <w:pPr>
      <w:ind w:left="720"/>
      <w:contextualSpacing/>
    </w:pPr>
  </w:style>
  <w:style w:type="character" w:styleId="aa">
    <w:name w:val="Emphasis"/>
    <w:basedOn w:val="a0"/>
    <w:qFormat/>
    <w:rsid w:val="00E57BE3"/>
    <w:rPr>
      <w:b w:val="0"/>
      <w:bCs w:val="0"/>
      <w:i w:val="0"/>
      <w:iCs w:val="0"/>
      <w:color w:val="CC0033"/>
    </w:rPr>
  </w:style>
  <w:style w:type="paragraph" w:styleId="ab">
    <w:name w:val="Balloon Text"/>
    <w:basedOn w:val="a"/>
    <w:link w:val="ac"/>
    <w:rsid w:val="00D4251E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D4251E"/>
    <w:rPr>
      <w:rFonts w:ascii="Tahoma" w:hAnsi="Tahoma"/>
      <w:sz w:val="16"/>
    </w:rPr>
  </w:style>
  <w:style w:type="character" w:styleId="ad">
    <w:name w:val="Unresolved Mention"/>
    <w:basedOn w:val="a0"/>
    <w:uiPriority w:val="99"/>
    <w:semiHidden/>
    <w:unhideWhenUsed/>
    <w:rsid w:val="00931F46"/>
    <w:rPr>
      <w:color w:val="605E5C"/>
      <w:shd w:val="clear" w:color="auto" w:fill="E1DFDD"/>
    </w:rPr>
  </w:style>
  <w:style w:type="paragraph" w:customStyle="1" w:styleId="Default">
    <w:name w:val="Default"/>
    <w:rsid w:val="00AE329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ae">
    <w:name w:val="line number"/>
    <w:basedOn w:val="a0"/>
    <w:semiHidden/>
    <w:unhideWhenUsed/>
    <w:rsid w:val="00CD378F"/>
  </w:style>
  <w:style w:type="table" w:styleId="af">
    <w:name w:val="Table Grid"/>
    <w:basedOn w:val="a1"/>
    <w:rsid w:val="00B72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Downloads\&#3627;&#3609;_&#3591;&#3626;_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BC94-3167-44F1-93D8-638F684D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หน_งส_อภายใน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Kanyarat</cp:lastModifiedBy>
  <cp:revision>2</cp:revision>
  <cp:lastPrinted>2026-01-14T06:11:00Z</cp:lastPrinted>
  <dcterms:created xsi:type="dcterms:W3CDTF">2026-01-14T06:12:00Z</dcterms:created>
  <dcterms:modified xsi:type="dcterms:W3CDTF">2026-01-14T06:12:00Z</dcterms:modified>
</cp:coreProperties>
</file>