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07EF7" w14:textId="78821EA2" w:rsidR="0043051F" w:rsidRPr="008E510F" w:rsidRDefault="008A7117" w:rsidP="00CF244D">
      <w:pPr>
        <w:spacing w:line="400" w:lineRule="exac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1C12E8" wp14:editId="5CCE67CB">
            <wp:simplePos x="0" y="0"/>
            <wp:positionH relativeFrom="margin">
              <wp:posOffset>2509520</wp:posOffset>
            </wp:positionH>
            <wp:positionV relativeFrom="paragraph">
              <wp:posOffset>12065</wp:posOffset>
            </wp:positionV>
            <wp:extent cx="1066800" cy="1059409"/>
            <wp:effectExtent l="0" t="0" r="0" b="7620"/>
            <wp:wrapNone/>
            <wp:docPr id="20822467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24670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562" cy="1062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95DC2" w14:textId="4EDD6A62" w:rsidR="0043051F" w:rsidRPr="008E510F" w:rsidRDefault="0043051F" w:rsidP="006F1377">
      <w:pPr>
        <w:spacing w:line="400" w:lineRule="exact"/>
        <w:jc w:val="center"/>
        <w:rPr>
          <w:rFonts w:ascii="TH SarabunPSK" w:hAnsi="TH SarabunPSK" w:cs="TH SarabunPSK"/>
          <w:sz w:val="32"/>
          <w:szCs w:val="32"/>
        </w:rPr>
      </w:pPr>
    </w:p>
    <w:p w14:paraId="7596721E" w14:textId="1A9D9222" w:rsidR="0050537B" w:rsidRDefault="0050537B" w:rsidP="00CF244D">
      <w:pPr>
        <w:spacing w:line="400" w:lineRule="exact"/>
        <w:rPr>
          <w:rFonts w:ascii="TH SarabunPSK" w:hAnsi="TH SarabunPSK" w:cs="TH SarabunPSK"/>
          <w:sz w:val="32"/>
          <w:szCs w:val="32"/>
        </w:rPr>
      </w:pPr>
    </w:p>
    <w:p w14:paraId="2F01320A" w14:textId="77777777" w:rsidR="008A7117" w:rsidRDefault="008A7117" w:rsidP="0050537B">
      <w:pPr>
        <w:spacing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8ADFB3" w14:textId="5BE97190" w:rsidR="003B4934" w:rsidRDefault="00AE3294" w:rsidP="0050537B">
      <w:pPr>
        <w:spacing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2BCE">
        <w:rPr>
          <w:rFonts w:ascii="TH SarabunPSK" w:hAnsi="TH SarabunPSK" w:cs="TH SarabunPSK"/>
          <w:b/>
          <w:bCs/>
          <w:sz w:val="32"/>
          <w:szCs w:val="32"/>
          <w:cs/>
        </w:rPr>
        <w:t>ใบสมัครเข้าร่วม</w:t>
      </w:r>
      <w:r w:rsidR="003B4934" w:rsidRPr="003B4934">
        <w:rPr>
          <w:rFonts w:ascii="TH SarabunPSK" w:hAnsi="TH SarabunPSK" w:cs="TH SarabunPSK"/>
          <w:b/>
          <w:bCs/>
          <w:sz w:val="32"/>
          <w:szCs w:val="32"/>
          <w:cs/>
        </w:rPr>
        <w:t>การประกวดวิดีโอพอดแคสต์สร้างสรรค์</w:t>
      </w:r>
    </w:p>
    <w:p w14:paraId="2A15171C" w14:textId="4AFBA7CF" w:rsidR="003B4934" w:rsidRDefault="003B4934" w:rsidP="0050537B">
      <w:pPr>
        <w:spacing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934">
        <w:rPr>
          <w:rFonts w:ascii="TH SarabunPSK" w:hAnsi="TH SarabunPSK" w:cs="TH SarabunPSK"/>
          <w:b/>
          <w:bCs/>
          <w:sz w:val="32"/>
          <w:szCs w:val="32"/>
          <w:cs/>
        </w:rPr>
        <w:t>หัวข้อ “เสียงไทย สายใจแห่งชาติ”</w:t>
      </w:r>
    </w:p>
    <w:p w14:paraId="33617C41" w14:textId="38E1F0CD" w:rsidR="009D4A1C" w:rsidRDefault="009D4A1C" w:rsidP="0050537B">
      <w:pPr>
        <w:spacing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0537B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500065C" w14:textId="3CE3E223" w:rsidR="00AE3294" w:rsidRPr="008E510F" w:rsidRDefault="00ED2657" w:rsidP="0050537B">
      <w:pPr>
        <w:spacing w:line="40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</w:t>
      </w:r>
    </w:p>
    <w:p w14:paraId="414BF0D7" w14:textId="77777777" w:rsidR="0050537B" w:rsidRDefault="0050537B" w:rsidP="0050537B">
      <w:pPr>
        <w:pStyle w:val="Default"/>
        <w:spacing w:before="120" w:line="400" w:lineRule="exac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๑</w:t>
      </w:r>
      <w:r w:rsidRPr="008E510F">
        <w:rPr>
          <w:b/>
          <w:bCs/>
          <w:sz w:val="32"/>
          <w:szCs w:val="32"/>
          <w:cs/>
        </w:rPr>
        <w:t xml:space="preserve">. </w:t>
      </w:r>
      <w:r>
        <w:rPr>
          <w:rFonts w:hint="cs"/>
          <w:b/>
          <w:bCs/>
          <w:sz w:val="32"/>
          <w:szCs w:val="32"/>
          <w:cs/>
        </w:rPr>
        <w:t>ชื่อทีม</w:t>
      </w:r>
      <w:r w:rsidRPr="008E510F">
        <w:rPr>
          <w:b/>
          <w:bCs/>
          <w:sz w:val="32"/>
          <w:szCs w:val="32"/>
          <w:cs/>
        </w:rPr>
        <w:t xml:space="preserve"> </w:t>
      </w:r>
      <w:r w:rsidRPr="008E510F">
        <w:rPr>
          <w:sz w:val="32"/>
          <w:szCs w:val="32"/>
          <w:cs/>
        </w:rPr>
        <w:t xml:space="preserve">: 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</w:p>
    <w:p w14:paraId="1963435F" w14:textId="77777777" w:rsidR="0050537B" w:rsidRDefault="0050537B" w:rsidP="0050537B">
      <w:pPr>
        <w:pStyle w:val="Default"/>
        <w:spacing w:line="400" w:lineRule="exac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๒</w:t>
      </w:r>
      <w:r>
        <w:rPr>
          <w:b/>
          <w:bCs/>
          <w:sz w:val="32"/>
          <w:szCs w:val="32"/>
          <w:cs/>
        </w:rPr>
        <w:t xml:space="preserve">. </w:t>
      </w:r>
      <w:r>
        <w:rPr>
          <w:rFonts w:hint="cs"/>
          <w:b/>
          <w:bCs/>
          <w:sz w:val="32"/>
          <w:szCs w:val="32"/>
          <w:cs/>
        </w:rPr>
        <w:t>ชื่อสมาชิกในทีม</w:t>
      </w:r>
      <w:r>
        <w:rPr>
          <w:b/>
          <w:bCs/>
          <w:sz w:val="32"/>
          <w:szCs w:val="32"/>
          <w:cs/>
        </w:rPr>
        <w:t xml:space="preserve"> </w:t>
      </w:r>
    </w:p>
    <w:p w14:paraId="101C5022" w14:textId="77777777" w:rsidR="0050537B" w:rsidRDefault="0050537B" w:rsidP="0050537B">
      <w:pPr>
        <w:pStyle w:val="Default"/>
        <w:spacing w:line="400" w:lineRule="exact"/>
        <w:rPr>
          <w:b/>
          <w:bCs/>
          <w:sz w:val="32"/>
          <w:szCs w:val="32"/>
          <w:u w:val="dotted"/>
        </w:rPr>
      </w:pPr>
      <w:r>
        <w:rPr>
          <w:rFonts w:hint="cs"/>
          <w:sz w:val="32"/>
          <w:szCs w:val="32"/>
          <w:cs/>
        </w:rPr>
        <w:t xml:space="preserve">    ๒.๑ </w:t>
      </w:r>
      <w:r>
        <w:rPr>
          <w:sz w:val="32"/>
          <w:szCs w:val="32"/>
          <w:cs/>
        </w:rPr>
        <w:t>ชื่อ-สกุล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</w:t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   </w:t>
      </w:r>
      <w:r w:rsidRPr="008E510F">
        <w:rPr>
          <w:sz w:val="32"/>
          <w:szCs w:val="32"/>
          <w:cs/>
        </w:rPr>
        <w:t>อายุ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</w:t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  <w:r>
        <w:rPr>
          <w:rFonts w:hint="cs"/>
          <w:b/>
          <w:bCs/>
          <w:sz w:val="32"/>
          <w:szCs w:val="32"/>
          <w:u w:val="dotted"/>
          <w:cs/>
        </w:rPr>
        <w:t xml:space="preserve">      </w:t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  <w:r w:rsidRPr="008E510F">
        <w:rPr>
          <w:sz w:val="32"/>
          <w:szCs w:val="32"/>
          <w:cs/>
        </w:rPr>
        <w:t>ปี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กำลังศึกษาชั้น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</w:p>
    <w:p w14:paraId="293AD9CE" w14:textId="77777777" w:rsidR="0050537B" w:rsidRDefault="0050537B" w:rsidP="0050537B">
      <w:pPr>
        <w:pStyle w:val="Default"/>
        <w:spacing w:line="400" w:lineRule="exact"/>
        <w:rPr>
          <w:b/>
          <w:bCs/>
          <w:sz w:val="32"/>
          <w:szCs w:val="32"/>
          <w:u w:val="dotted"/>
        </w:rPr>
      </w:pPr>
      <w:r>
        <w:rPr>
          <w:rFonts w:hint="cs"/>
          <w:sz w:val="32"/>
          <w:szCs w:val="32"/>
          <w:cs/>
        </w:rPr>
        <w:t xml:space="preserve">    ๒.๒ </w:t>
      </w:r>
      <w:r>
        <w:rPr>
          <w:sz w:val="32"/>
          <w:szCs w:val="32"/>
          <w:cs/>
        </w:rPr>
        <w:t>ชื่อ-สกุล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</w:t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   </w:t>
      </w:r>
      <w:r w:rsidRPr="008E510F">
        <w:rPr>
          <w:sz w:val="32"/>
          <w:szCs w:val="32"/>
          <w:cs/>
        </w:rPr>
        <w:t>อายุ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</w:t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  <w:r>
        <w:rPr>
          <w:rFonts w:hint="cs"/>
          <w:b/>
          <w:bCs/>
          <w:sz w:val="32"/>
          <w:szCs w:val="32"/>
          <w:u w:val="dotted"/>
          <w:cs/>
        </w:rPr>
        <w:t xml:space="preserve">      </w:t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  <w:r w:rsidRPr="008E510F">
        <w:rPr>
          <w:sz w:val="32"/>
          <w:szCs w:val="32"/>
          <w:cs/>
        </w:rPr>
        <w:t>ปี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กำลังศึกษาชั้น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</w:p>
    <w:p w14:paraId="51C2892E" w14:textId="77777777" w:rsidR="0050537B" w:rsidRDefault="0050537B" w:rsidP="0050537B">
      <w:pPr>
        <w:pStyle w:val="Default"/>
        <w:spacing w:line="400" w:lineRule="exact"/>
        <w:rPr>
          <w:b/>
          <w:bCs/>
          <w:sz w:val="32"/>
          <w:szCs w:val="32"/>
          <w:u w:val="dotted"/>
        </w:rPr>
      </w:pPr>
      <w:r>
        <w:rPr>
          <w:rFonts w:hint="cs"/>
          <w:sz w:val="32"/>
          <w:szCs w:val="32"/>
          <w:cs/>
        </w:rPr>
        <w:t xml:space="preserve">    ๒.๓ </w:t>
      </w:r>
      <w:r>
        <w:rPr>
          <w:sz w:val="32"/>
          <w:szCs w:val="32"/>
          <w:cs/>
        </w:rPr>
        <w:t>ชื่อ-สกุล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</w:t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   </w:t>
      </w:r>
      <w:r w:rsidRPr="008E510F">
        <w:rPr>
          <w:sz w:val="32"/>
          <w:szCs w:val="32"/>
          <w:cs/>
        </w:rPr>
        <w:t>อายุ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</w:t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  <w:r>
        <w:rPr>
          <w:rFonts w:hint="cs"/>
          <w:b/>
          <w:bCs/>
          <w:sz w:val="32"/>
          <w:szCs w:val="32"/>
          <w:u w:val="dotted"/>
          <w:cs/>
        </w:rPr>
        <w:t xml:space="preserve">      </w:t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  <w:r w:rsidRPr="008E510F">
        <w:rPr>
          <w:sz w:val="32"/>
          <w:szCs w:val="32"/>
          <w:cs/>
        </w:rPr>
        <w:t>ปี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กำลังศึกษาชั้น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</w:p>
    <w:p w14:paraId="2F157F48" w14:textId="77777777" w:rsidR="0050537B" w:rsidRDefault="0050537B" w:rsidP="0050537B">
      <w:pPr>
        <w:pStyle w:val="Default"/>
        <w:spacing w:line="400" w:lineRule="exact"/>
        <w:rPr>
          <w:b/>
          <w:bCs/>
          <w:sz w:val="32"/>
          <w:szCs w:val="32"/>
          <w:u w:val="dotted"/>
        </w:rPr>
      </w:pPr>
      <w:r>
        <w:rPr>
          <w:rFonts w:hint="cs"/>
          <w:sz w:val="32"/>
          <w:szCs w:val="32"/>
          <w:cs/>
        </w:rPr>
        <w:t xml:space="preserve">    ๒.๔ </w:t>
      </w:r>
      <w:r>
        <w:rPr>
          <w:sz w:val="32"/>
          <w:szCs w:val="32"/>
          <w:cs/>
        </w:rPr>
        <w:t>ชื่อ-สกุล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</w:t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   </w:t>
      </w:r>
      <w:r w:rsidRPr="008E510F">
        <w:rPr>
          <w:sz w:val="32"/>
          <w:szCs w:val="32"/>
          <w:cs/>
        </w:rPr>
        <w:t>อายุ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</w:t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  <w:r>
        <w:rPr>
          <w:rFonts w:hint="cs"/>
          <w:b/>
          <w:bCs/>
          <w:sz w:val="32"/>
          <w:szCs w:val="32"/>
          <w:u w:val="dotted"/>
          <w:cs/>
        </w:rPr>
        <w:t xml:space="preserve">      </w:t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  <w:r w:rsidRPr="008E510F">
        <w:rPr>
          <w:sz w:val="32"/>
          <w:szCs w:val="32"/>
          <w:cs/>
        </w:rPr>
        <w:t>ปี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กำลังศึกษาชั้น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</w:p>
    <w:p w14:paraId="66C0B144" w14:textId="77777777" w:rsidR="0050537B" w:rsidRDefault="0050537B" w:rsidP="0050537B">
      <w:pPr>
        <w:pStyle w:val="Default"/>
        <w:spacing w:line="400" w:lineRule="exact"/>
        <w:rPr>
          <w:b/>
          <w:bCs/>
          <w:sz w:val="32"/>
          <w:szCs w:val="32"/>
          <w:u w:val="dotted"/>
        </w:rPr>
      </w:pPr>
      <w:r>
        <w:rPr>
          <w:rFonts w:hint="cs"/>
          <w:sz w:val="32"/>
          <w:szCs w:val="32"/>
          <w:cs/>
        </w:rPr>
        <w:t xml:space="preserve">    ๒.๕ </w:t>
      </w:r>
      <w:r>
        <w:rPr>
          <w:sz w:val="32"/>
          <w:szCs w:val="32"/>
          <w:cs/>
        </w:rPr>
        <w:t>ชื่อ-สกุล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</w:t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   </w:t>
      </w:r>
      <w:r w:rsidRPr="008E510F">
        <w:rPr>
          <w:sz w:val="32"/>
          <w:szCs w:val="32"/>
          <w:cs/>
        </w:rPr>
        <w:t>อายุ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</w:t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  <w:r>
        <w:rPr>
          <w:rFonts w:hint="cs"/>
          <w:b/>
          <w:bCs/>
          <w:sz w:val="32"/>
          <w:szCs w:val="32"/>
          <w:u w:val="dotted"/>
          <w:cs/>
        </w:rPr>
        <w:t xml:space="preserve">      </w:t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  <w:r w:rsidRPr="008E510F">
        <w:rPr>
          <w:sz w:val="32"/>
          <w:szCs w:val="32"/>
          <w:cs/>
        </w:rPr>
        <w:t>ปี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กำลังศึกษาชั้น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</w:p>
    <w:p w14:paraId="095D5BD1" w14:textId="77777777" w:rsidR="0050537B" w:rsidRDefault="0050537B" w:rsidP="0050537B">
      <w:pPr>
        <w:pStyle w:val="Default"/>
        <w:spacing w:line="400" w:lineRule="exac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๓</w:t>
      </w:r>
      <w:r>
        <w:rPr>
          <w:b/>
          <w:bCs/>
          <w:sz w:val="32"/>
          <w:szCs w:val="32"/>
          <w:cs/>
        </w:rPr>
        <w:t>. ชื่อครู</w:t>
      </w:r>
      <w:r>
        <w:rPr>
          <w:rFonts w:hint="cs"/>
          <w:b/>
          <w:bCs/>
          <w:sz w:val="32"/>
          <w:szCs w:val="32"/>
          <w:cs/>
        </w:rPr>
        <w:t>ที่ปรึกษา</w:t>
      </w:r>
    </w:p>
    <w:p w14:paraId="5D9819CB" w14:textId="77777777" w:rsidR="0050537B" w:rsidRDefault="0050537B" w:rsidP="0050537B">
      <w:pPr>
        <w:pStyle w:val="Default"/>
        <w:spacing w:line="400" w:lineRule="exact"/>
        <w:rPr>
          <w:sz w:val="32"/>
          <w:szCs w:val="32"/>
        </w:rPr>
      </w:pPr>
      <w:r>
        <w:rPr>
          <w:sz w:val="32"/>
          <w:szCs w:val="32"/>
          <w:cs/>
        </w:rPr>
        <w:t>ชื่อ-สกุล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</w:p>
    <w:p w14:paraId="2F227BC8" w14:textId="77777777" w:rsidR="0050537B" w:rsidRDefault="0050537B" w:rsidP="0050537B">
      <w:pPr>
        <w:pStyle w:val="Default"/>
        <w:spacing w:line="400" w:lineRule="exact"/>
        <w:rPr>
          <w:b/>
          <w:bCs/>
          <w:sz w:val="32"/>
          <w:szCs w:val="32"/>
          <w:u w:val="dotted"/>
        </w:rPr>
      </w:pPr>
      <w:r w:rsidRPr="008E510F">
        <w:rPr>
          <w:sz w:val="32"/>
          <w:szCs w:val="32"/>
          <w:cs/>
        </w:rPr>
        <w:t>โทรศัพท์เคลื่อนที่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  <w:t xml:space="preserve">   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sz w:val="32"/>
          <w:szCs w:val="32"/>
        </w:rPr>
        <w:t>E mail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  <w:t xml:space="preserve">   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</w:p>
    <w:p w14:paraId="58F364DF" w14:textId="77777777" w:rsidR="0050537B" w:rsidRPr="003B4934" w:rsidRDefault="0050537B" w:rsidP="0050537B">
      <w:pPr>
        <w:pStyle w:val="Default"/>
        <w:spacing w:line="400" w:lineRule="exact"/>
        <w:rPr>
          <w:b/>
          <w:bCs/>
          <w:sz w:val="32"/>
          <w:szCs w:val="32"/>
        </w:rPr>
      </w:pPr>
      <w:r w:rsidRPr="003B4934">
        <w:rPr>
          <w:rFonts w:hint="cs"/>
          <w:b/>
          <w:bCs/>
          <w:sz w:val="32"/>
          <w:szCs w:val="32"/>
          <w:cs/>
        </w:rPr>
        <w:t>๔. ชื่อ</w:t>
      </w:r>
      <w:r w:rsidRPr="003B4934">
        <w:rPr>
          <w:b/>
          <w:bCs/>
          <w:sz w:val="32"/>
          <w:szCs w:val="32"/>
          <w:cs/>
        </w:rPr>
        <w:t>โรงเรียน</w:t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 xml:space="preserve"> </w:t>
      </w:r>
    </w:p>
    <w:p w14:paraId="0C71A837" w14:textId="77777777" w:rsidR="0050537B" w:rsidRDefault="0050537B" w:rsidP="0050537B">
      <w:pPr>
        <w:pStyle w:val="Default"/>
        <w:spacing w:line="400" w:lineRule="exact"/>
        <w:rPr>
          <w:sz w:val="32"/>
          <w:szCs w:val="32"/>
        </w:rPr>
      </w:pPr>
      <w:r>
        <w:rPr>
          <w:sz w:val="32"/>
          <w:szCs w:val="32"/>
          <w:cs/>
        </w:rPr>
        <w:t>ที่อยู่</w:t>
      </w:r>
      <w:r>
        <w:rPr>
          <w:rFonts w:hint="cs"/>
          <w:sz w:val="32"/>
          <w:szCs w:val="32"/>
          <w:cs/>
        </w:rPr>
        <w:t>ของโรงเรียน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sz w:val="32"/>
          <w:szCs w:val="32"/>
          <w:cs/>
        </w:rPr>
        <w:t>ซอย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sz w:val="32"/>
          <w:szCs w:val="32"/>
          <w:cs/>
        </w:rPr>
        <w:t>ตำบล/แขวง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sz w:val="32"/>
          <w:szCs w:val="32"/>
          <w:cs/>
        </w:rPr>
        <w:t xml:space="preserve"> </w:t>
      </w:r>
    </w:p>
    <w:p w14:paraId="7F4EFA5A" w14:textId="77777777" w:rsidR="0050537B" w:rsidRDefault="0050537B" w:rsidP="0050537B">
      <w:pPr>
        <w:pStyle w:val="Default"/>
        <w:spacing w:line="400" w:lineRule="exact"/>
        <w:rPr>
          <w:sz w:val="32"/>
          <w:szCs w:val="32"/>
        </w:rPr>
      </w:pPr>
      <w:r>
        <w:rPr>
          <w:sz w:val="32"/>
          <w:szCs w:val="32"/>
          <w:cs/>
        </w:rPr>
        <w:t>อำเภอ/เขต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sz w:val="32"/>
          <w:szCs w:val="32"/>
          <w:cs/>
        </w:rPr>
        <w:t>จังหวัด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    </w:t>
      </w:r>
      <w:r>
        <w:rPr>
          <w:b/>
          <w:bCs/>
          <w:sz w:val="32"/>
          <w:szCs w:val="32"/>
          <w:u w:val="dotted"/>
          <w:cs/>
        </w:rPr>
        <w:tab/>
      </w:r>
      <w:r>
        <w:rPr>
          <w:sz w:val="32"/>
          <w:szCs w:val="32"/>
          <w:cs/>
        </w:rPr>
        <w:t>รหัสไปรษณีย์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</w:p>
    <w:p w14:paraId="13E74DA0" w14:textId="77777777" w:rsidR="0050537B" w:rsidRDefault="0050537B" w:rsidP="0050537B">
      <w:pPr>
        <w:pStyle w:val="Default"/>
        <w:spacing w:line="400" w:lineRule="exact"/>
        <w:rPr>
          <w:sz w:val="32"/>
          <w:szCs w:val="32"/>
        </w:rPr>
      </w:pPr>
      <w:r>
        <w:rPr>
          <w:sz w:val="32"/>
          <w:szCs w:val="32"/>
          <w:cs/>
        </w:rPr>
        <w:t>โทรศัพท์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sz w:val="32"/>
          <w:szCs w:val="32"/>
          <w:cs/>
        </w:rPr>
        <w:t>โทรสาร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</w:t>
      </w:r>
      <w:r>
        <w:rPr>
          <w:sz w:val="32"/>
          <w:szCs w:val="32"/>
          <w:cs/>
        </w:rPr>
        <w:t xml:space="preserve"> </w:t>
      </w:r>
      <w:r w:rsidRPr="008E510F">
        <w:rPr>
          <w:sz w:val="32"/>
          <w:szCs w:val="32"/>
        </w:rPr>
        <w:t>E mail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  <w:t xml:space="preserve">   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</w:p>
    <w:p w14:paraId="2B99C194" w14:textId="77777777" w:rsidR="0050537B" w:rsidRDefault="0050537B" w:rsidP="0050537B">
      <w:pPr>
        <w:pStyle w:val="Default"/>
        <w:spacing w:line="400" w:lineRule="exac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๕</w:t>
      </w:r>
      <w:r w:rsidRPr="003B4934">
        <w:rPr>
          <w:rFonts w:hint="cs"/>
          <w:b/>
          <w:bCs/>
          <w:sz w:val="32"/>
          <w:szCs w:val="32"/>
          <w:cs/>
        </w:rPr>
        <w:t xml:space="preserve">. </w:t>
      </w:r>
      <w:r w:rsidRPr="00CF244D">
        <w:rPr>
          <w:b/>
          <w:bCs/>
          <w:sz w:val="32"/>
          <w:szCs w:val="32"/>
          <w:cs/>
        </w:rPr>
        <w:t>ชื่อเรื่องและแนวคิดในการทำวิดีโอพอดแคสต์</w:t>
      </w:r>
    </w:p>
    <w:p w14:paraId="44A4050F" w14:textId="77777777" w:rsidR="0050537B" w:rsidRDefault="0050537B" w:rsidP="0050537B">
      <w:pPr>
        <w:pStyle w:val="Default"/>
        <w:spacing w:line="400" w:lineRule="exact"/>
        <w:rPr>
          <w:b/>
          <w:bCs/>
          <w:sz w:val="32"/>
          <w:szCs w:val="32"/>
          <w:u w:val="dotted"/>
        </w:rPr>
      </w:pPr>
      <w:r>
        <w:rPr>
          <w:rFonts w:hint="cs"/>
          <w:b/>
          <w:bCs/>
          <w:sz w:val="32"/>
          <w:szCs w:val="32"/>
          <w:cs/>
        </w:rPr>
        <w:t xml:space="preserve">    ชื่อเรื่อง</w:t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 xml:space="preserve"> </w:t>
      </w:r>
    </w:p>
    <w:p w14:paraId="6362F66D" w14:textId="2D06F071" w:rsidR="0050537B" w:rsidRDefault="0050537B" w:rsidP="0050537B">
      <w:pPr>
        <w:pStyle w:val="Default"/>
        <w:spacing w:line="400" w:lineRule="exact"/>
        <w:rPr>
          <w:b/>
          <w:bCs/>
          <w:sz w:val="32"/>
          <w:szCs w:val="32"/>
          <w:u w:val="dotted"/>
        </w:rPr>
      </w:pPr>
      <w:r>
        <w:rPr>
          <w:rFonts w:hint="cs"/>
          <w:b/>
          <w:bCs/>
          <w:sz w:val="32"/>
          <w:szCs w:val="32"/>
          <w:cs/>
        </w:rPr>
        <w:t xml:space="preserve">    </w:t>
      </w:r>
      <w:r w:rsidRPr="00CF244D">
        <w:rPr>
          <w:b/>
          <w:bCs/>
          <w:sz w:val="32"/>
          <w:szCs w:val="32"/>
          <w:cs/>
        </w:rPr>
        <w:t>แนวคิดในการทำวิดีโอพอดแคสต์</w:t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 xml:space="preserve"> </w:t>
      </w:r>
    </w:p>
    <w:p w14:paraId="6694959A" w14:textId="77777777" w:rsidR="0050537B" w:rsidRDefault="0050537B" w:rsidP="0050537B">
      <w:pPr>
        <w:pStyle w:val="Default"/>
        <w:spacing w:line="400" w:lineRule="exact"/>
        <w:rPr>
          <w:b/>
          <w:bCs/>
          <w:sz w:val="32"/>
          <w:szCs w:val="32"/>
          <w:u w:val="dotted"/>
        </w:rPr>
      </w:pPr>
      <w:r>
        <w:rPr>
          <w:rFonts w:hint="cs"/>
          <w:b/>
          <w:bCs/>
          <w:sz w:val="32"/>
          <w:szCs w:val="32"/>
          <w:cs/>
        </w:rPr>
        <w:t xml:space="preserve">    ลิงก์ผลงาน</w:t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3B4934">
        <w:rPr>
          <w:b/>
          <w:bCs/>
          <w:sz w:val="32"/>
          <w:szCs w:val="32"/>
          <w:u w:val="dotted"/>
          <w:cs/>
        </w:rPr>
        <w:t xml:space="preserve"> </w:t>
      </w:r>
    </w:p>
    <w:p w14:paraId="37C4970C" w14:textId="77777777" w:rsidR="006F1377" w:rsidRDefault="006F1377" w:rsidP="009D4A1C">
      <w:pPr>
        <w:pStyle w:val="Default"/>
        <w:spacing w:line="400" w:lineRule="exact"/>
        <w:jc w:val="center"/>
        <w:rPr>
          <w:sz w:val="32"/>
          <w:szCs w:val="32"/>
        </w:rPr>
      </w:pPr>
    </w:p>
    <w:p w14:paraId="2908A055" w14:textId="41C82F1F" w:rsidR="009D4A1C" w:rsidRDefault="009D4A1C" w:rsidP="009D4A1C">
      <w:pPr>
        <w:pStyle w:val="Default"/>
        <w:spacing w:line="400" w:lineRule="exact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- ๒ -</w:t>
      </w:r>
    </w:p>
    <w:p w14:paraId="2E4F0892" w14:textId="77777777" w:rsidR="009D4A1C" w:rsidRDefault="009D4A1C" w:rsidP="009D4A1C">
      <w:pPr>
        <w:pStyle w:val="Default"/>
        <w:spacing w:line="400" w:lineRule="exact"/>
        <w:ind w:right="282"/>
        <w:rPr>
          <w:b/>
          <w:bCs/>
          <w:sz w:val="32"/>
          <w:szCs w:val="32"/>
          <w:u w:val="dotted"/>
        </w:rPr>
      </w:pPr>
    </w:p>
    <w:p w14:paraId="330D6FDE" w14:textId="264F650E" w:rsidR="00A90DA9" w:rsidRDefault="009D4A1C" w:rsidP="00CF244D">
      <w:pPr>
        <w:pStyle w:val="Default"/>
        <w:spacing w:before="120" w:line="400" w:lineRule="exact"/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สมาชิกในทีม</w:t>
      </w:r>
      <w:r w:rsidR="00C268E3">
        <w:rPr>
          <w:sz w:val="32"/>
          <w:szCs w:val="32"/>
          <w:cs/>
        </w:rPr>
        <w:t xml:space="preserve">ได้ทราบหลักเกณฑ์การประกวด และจะปฏิบัติตามหลักเกณฑ์ที่กำหนดไว้ทุกประการ </w:t>
      </w:r>
      <w:r w:rsidR="00A90DA9">
        <w:rPr>
          <w:sz w:val="32"/>
          <w:szCs w:val="32"/>
          <w:cs/>
        </w:rPr>
        <w:t>ข้าพเจ้าในฐานะผู้สมัคร</w:t>
      </w:r>
      <w:r w:rsidRPr="009D4A1C">
        <w:rPr>
          <w:sz w:val="32"/>
          <w:szCs w:val="32"/>
          <w:cs/>
        </w:rPr>
        <w:t>ประกวดวิดีโอพอดแคสต์สร้างสรรค์</w:t>
      </w:r>
      <w:r w:rsidR="00A90DA9">
        <w:rPr>
          <w:sz w:val="32"/>
          <w:szCs w:val="32"/>
          <w:cs/>
        </w:rPr>
        <w:t>ตามเอกสารฉบับนี้ ขอให้ความยินยอมไว้แก่สำนักงาน</w:t>
      </w:r>
      <w:r w:rsidR="00A90DA9">
        <w:rPr>
          <w:rFonts w:hint="cs"/>
          <w:sz w:val="32"/>
          <w:szCs w:val="32"/>
          <w:cs/>
        </w:rPr>
        <w:t>คณะกรรมการส่งเสริมการศึกษาเอกชน</w:t>
      </w:r>
      <w:r w:rsidR="00A90DA9">
        <w:rPr>
          <w:sz w:val="32"/>
          <w:szCs w:val="32"/>
          <w:cs/>
        </w:rPr>
        <w:t xml:space="preserve"> ในการบันทึก เก็บรวบรวมประวัติส่วนบุคคลของผู้สมัคร ใช้ หรือเปิดเผยข้อมูลแก่คณะกรรมการตัดสิน </w:t>
      </w:r>
      <w:r w:rsidR="00A90DA9">
        <w:rPr>
          <w:rFonts w:hint="cs"/>
          <w:sz w:val="32"/>
          <w:szCs w:val="32"/>
          <w:cs/>
        </w:rPr>
        <w:t>และ</w:t>
      </w:r>
      <w:r w:rsidR="00A90DA9">
        <w:rPr>
          <w:sz w:val="32"/>
          <w:szCs w:val="32"/>
          <w:cs/>
        </w:rPr>
        <w:t xml:space="preserve">เพื่อการติดต่อสื่อสาร ส่ง แจ้งผลการประกวด การรับรางวัล การบันทึกภาพนิ่งหรือภาพเคลื่อนไหวใด ๆ ในกรณีรับรางวัลจากการประกวด และ/หรือเผยแพร่ประชาสัมพันธ์ผ่านสื่อต่าง ๆ </w:t>
      </w:r>
    </w:p>
    <w:p w14:paraId="72CCBBA3" w14:textId="7F79EC00" w:rsidR="00C268E3" w:rsidRPr="00A90DA9" w:rsidRDefault="00C268E3" w:rsidP="009D4A1C">
      <w:pPr>
        <w:pStyle w:val="Default"/>
        <w:spacing w:line="400" w:lineRule="exac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ทั้งนี้ ได้แนบหลักฐาน</w:t>
      </w:r>
      <w:r w:rsidR="009D4A1C" w:rsidRPr="00332CE5">
        <w:rPr>
          <w:spacing w:val="-10"/>
          <w:sz w:val="32"/>
          <w:szCs w:val="32"/>
          <w:cs/>
        </w:rPr>
        <w:t>สำ</w:t>
      </w:r>
      <w:r w:rsidR="009D4A1C" w:rsidRPr="00332CE5">
        <w:rPr>
          <w:rFonts w:hint="cs"/>
          <w:spacing w:val="-10"/>
          <w:sz w:val="32"/>
          <w:szCs w:val="32"/>
          <w:cs/>
        </w:rPr>
        <w:t>เ</w:t>
      </w:r>
      <w:r w:rsidR="009D4A1C" w:rsidRPr="00332CE5">
        <w:rPr>
          <w:spacing w:val="-10"/>
          <w:sz w:val="32"/>
          <w:szCs w:val="32"/>
          <w:cs/>
        </w:rPr>
        <w:t>นาบัตร</w:t>
      </w:r>
      <w:r w:rsidR="009D4A1C" w:rsidRPr="00332CE5">
        <w:rPr>
          <w:rFonts w:hint="cs"/>
          <w:spacing w:val="-10"/>
          <w:sz w:val="32"/>
          <w:szCs w:val="32"/>
          <w:cs/>
        </w:rPr>
        <w:t>ประจำตัว</w:t>
      </w:r>
      <w:r w:rsidR="009D4A1C" w:rsidRPr="00332CE5">
        <w:rPr>
          <w:spacing w:val="-10"/>
          <w:sz w:val="32"/>
          <w:szCs w:val="32"/>
          <w:cs/>
        </w:rPr>
        <w:t>ประชาชน พร้อมลงนามรับรองสำเนา</w:t>
      </w:r>
      <w:r w:rsidR="009D4A1C" w:rsidRPr="00332CE5">
        <w:rPr>
          <w:rFonts w:hint="cs"/>
          <w:spacing w:val="-10"/>
          <w:sz w:val="32"/>
          <w:szCs w:val="32"/>
          <w:cs/>
        </w:rPr>
        <w:t>ถูกต้อง</w:t>
      </w:r>
      <w:r w:rsidR="009D4A1C" w:rsidRPr="00332CE5">
        <w:rPr>
          <w:spacing w:val="-10"/>
          <w:sz w:val="32"/>
          <w:szCs w:val="32"/>
          <w:cs/>
        </w:rPr>
        <w:t xml:space="preserve"> </w:t>
      </w:r>
      <w:r w:rsidR="009D4A1C">
        <w:rPr>
          <w:rFonts w:hint="cs"/>
          <w:sz w:val="32"/>
          <w:szCs w:val="32"/>
          <w:cs/>
        </w:rPr>
        <w:t>ของสมาชิกในทีม</w:t>
      </w:r>
      <w:r>
        <w:rPr>
          <w:sz w:val="32"/>
          <w:szCs w:val="32"/>
          <w:cs/>
        </w:rPr>
        <w:t xml:space="preserve">มาพร้อมนี้ </w:t>
      </w:r>
      <w:r w:rsidRPr="00332CE5">
        <w:rPr>
          <w:spacing w:val="-10"/>
          <w:sz w:val="32"/>
          <w:szCs w:val="32"/>
          <w:cs/>
        </w:rPr>
        <w:t>จำนวน ๑ ฉบับ</w:t>
      </w:r>
      <w:r w:rsidRPr="00A90DA9">
        <w:rPr>
          <w:sz w:val="32"/>
          <w:szCs w:val="32"/>
          <w:cs/>
        </w:rPr>
        <w:t xml:space="preserve"> </w:t>
      </w:r>
    </w:p>
    <w:p w14:paraId="3CC75EE4" w14:textId="035FBBD5" w:rsidR="00A90DA9" w:rsidRDefault="00332CE5" w:rsidP="009D4A1C">
      <w:pPr>
        <w:pStyle w:val="Default"/>
        <w:tabs>
          <w:tab w:val="center" w:pos="4895"/>
        </w:tabs>
        <w:spacing w:line="400" w:lineRule="exac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ab/>
      </w:r>
    </w:p>
    <w:p w14:paraId="6EAEC7ED" w14:textId="40BF2FBA" w:rsidR="009D4A1C" w:rsidRDefault="00C268E3" w:rsidP="009D4A1C">
      <w:pPr>
        <w:pStyle w:val="Default"/>
        <w:spacing w:line="400" w:lineRule="exact"/>
        <w:rPr>
          <w:sz w:val="32"/>
          <w:szCs w:val="32"/>
        </w:rPr>
      </w:pPr>
      <w:bookmarkStart w:id="0" w:name="_Hlk214289192"/>
      <w:r>
        <w:rPr>
          <w:sz w:val="32"/>
          <w:szCs w:val="32"/>
          <w:cs/>
        </w:rPr>
        <w:t>ลงชื่อ</w:t>
      </w:r>
      <w:r w:rsidR="00A90DA9" w:rsidRPr="008E510F">
        <w:rPr>
          <w:b/>
          <w:bCs/>
          <w:sz w:val="32"/>
          <w:szCs w:val="32"/>
          <w:u w:val="dotted"/>
          <w:cs/>
        </w:rPr>
        <w:tab/>
      </w:r>
      <w:r w:rsidR="00A90DA9" w:rsidRPr="008E510F">
        <w:rPr>
          <w:b/>
          <w:bCs/>
          <w:sz w:val="32"/>
          <w:szCs w:val="32"/>
          <w:u w:val="dotted"/>
          <w:cs/>
        </w:rPr>
        <w:tab/>
      </w:r>
      <w:r w:rsidR="00A90DA9">
        <w:rPr>
          <w:b/>
          <w:bCs/>
          <w:sz w:val="32"/>
          <w:szCs w:val="32"/>
          <w:u w:val="dotted"/>
          <w:cs/>
        </w:rPr>
        <w:tab/>
      </w:r>
      <w:r w:rsidR="00A90DA9" w:rsidRPr="008E510F">
        <w:rPr>
          <w:b/>
          <w:bCs/>
          <w:sz w:val="32"/>
          <w:szCs w:val="32"/>
          <w:u w:val="dotted"/>
          <w:cs/>
        </w:rPr>
        <w:tab/>
      </w:r>
      <w:r w:rsidR="009D4A1C">
        <w:rPr>
          <w:rFonts w:hint="cs"/>
          <w:sz w:val="32"/>
          <w:szCs w:val="32"/>
          <w:cs/>
        </w:rPr>
        <w:t>สมาชิกคนที่ ๑</w:t>
      </w:r>
      <w:r>
        <w:rPr>
          <w:sz w:val="32"/>
          <w:szCs w:val="32"/>
          <w:cs/>
        </w:rPr>
        <w:t xml:space="preserve"> </w:t>
      </w:r>
      <w:r w:rsidR="009D4A1C">
        <w:rPr>
          <w:sz w:val="32"/>
          <w:szCs w:val="32"/>
          <w:cs/>
        </w:rPr>
        <w:tab/>
      </w:r>
      <w:r w:rsidR="0050537B">
        <w:rPr>
          <w:sz w:val="32"/>
          <w:szCs w:val="32"/>
          <w:cs/>
        </w:rPr>
        <w:tab/>
      </w:r>
      <w:r w:rsidR="009D4A1C">
        <w:rPr>
          <w:sz w:val="32"/>
          <w:szCs w:val="32"/>
          <w:cs/>
        </w:rPr>
        <w:t>ลงชื่อ</w:t>
      </w:r>
      <w:r w:rsidR="009D4A1C" w:rsidRPr="008E510F">
        <w:rPr>
          <w:b/>
          <w:bCs/>
          <w:sz w:val="32"/>
          <w:szCs w:val="32"/>
          <w:u w:val="dotted"/>
          <w:cs/>
        </w:rPr>
        <w:tab/>
      </w:r>
      <w:r w:rsidR="009D4A1C" w:rsidRPr="008E510F">
        <w:rPr>
          <w:b/>
          <w:bCs/>
          <w:sz w:val="32"/>
          <w:szCs w:val="32"/>
          <w:u w:val="dotted"/>
          <w:cs/>
        </w:rPr>
        <w:tab/>
      </w:r>
      <w:r w:rsidR="009D4A1C">
        <w:rPr>
          <w:b/>
          <w:bCs/>
          <w:sz w:val="32"/>
          <w:szCs w:val="32"/>
          <w:u w:val="dotted"/>
          <w:cs/>
        </w:rPr>
        <w:tab/>
      </w:r>
      <w:r w:rsidR="009D4A1C" w:rsidRPr="008E510F">
        <w:rPr>
          <w:b/>
          <w:bCs/>
          <w:sz w:val="32"/>
          <w:szCs w:val="32"/>
          <w:u w:val="dotted"/>
          <w:cs/>
        </w:rPr>
        <w:tab/>
      </w:r>
      <w:r w:rsidR="009D4A1C">
        <w:rPr>
          <w:rFonts w:hint="cs"/>
          <w:sz w:val="32"/>
          <w:szCs w:val="32"/>
          <w:cs/>
        </w:rPr>
        <w:t>สมาชิกคนที่ ๒</w:t>
      </w:r>
      <w:r w:rsidR="009D4A1C">
        <w:rPr>
          <w:sz w:val="32"/>
          <w:szCs w:val="32"/>
          <w:cs/>
        </w:rPr>
        <w:t xml:space="preserve"> </w:t>
      </w:r>
    </w:p>
    <w:p w14:paraId="50A1DE16" w14:textId="4EA89D67" w:rsidR="00C268E3" w:rsidRDefault="009D4A1C" w:rsidP="009D4A1C">
      <w:pPr>
        <w:pStyle w:val="Default"/>
        <w:spacing w:line="40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 w:rsidR="00C268E3">
        <w:rPr>
          <w:sz w:val="32"/>
          <w:szCs w:val="32"/>
          <w:cs/>
        </w:rPr>
        <w:t>(</w:t>
      </w:r>
      <w:r w:rsidR="00A90DA9" w:rsidRPr="008E510F">
        <w:rPr>
          <w:b/>
          <w:bCs/>
          <w:sz w:val="32"/>
          <w:szCs w:val="32"/>
          <w:u w:val="dotted"/>
          <w:cs/>
        </w:rPr>
        <w:tab/>
      </w:r>
      <w:r w:rsidR="00A90DA9" w:rsidRPr="008E510F">
        <w:rPr>
          <w:b/>
          <w:bCs/>
          <w:sz w:val="32"/>
          <w:szCs w:val="32"/>
          <w:u w:val="dotted"/>
          <w:cs/>
        </w:rPr>
        <w:tab/>
      </w:r>
      <w:r w:rsidR="00A90DA9">
        <w:rPr>
          <w:b/>
          <w:bCs/>
          <w:sz w:val="32"/>
          <w:szCs w:val="32"/>
          <w:u w:val="dotted"/>
          <w:cs/>
        </w:rPr>
        <w:tab/>
      </w:r>
      <w:r w:rsidR="00A90DA9">
        <w:rPr>
          <w:b/>
          <w:bCs/>
          <w:sz w:val="32"/>
          <w:szCs w:val="32"/>
          <w:u w:val="dotted"/>
          <w:cs/>
        </w:rPr>
        <w:tab/>
      </w:r>
      <w:r w:rsidR="00C268E3">
        <w:rPr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</w:t>
      </w:r>
      <w:r w:rsidR="0050537B">
        <w:rPr>
          <w:sz w:val="32"/>
          <w:szCs w:val="32"/>
          <w:cs/>
        </w:rPr>
        <w:tab/>
      </w:r>
      <w:r w:rsidR="0050537B">
        <w:rPr>
          <w:rFonts w:hint="cs"/>
          <w:sz w:val="32"/>
          <w:szCs w:val="32"/>
          <w:cs/>
        </w:rPr>
        <w:t xml:space="preserve">      </w:t>
      </w:r>
      <w:r>
        <w:rPr>
          <w:sz w:val="32"/>
          <w:szCs w:val="32"/>
          <w:cs/>
        </w:rPr>
        <w:t>(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sz w:val="32"/>
          <w:szCs w:val="32"/>
          <w:cs/>
        </w:rPr>
        <w:t>)</w:t>
      </w:r>
    </w:p>
    <w:p w14:paraId="7D46B8C2" w14:textId="35AB4778" w:rsidR="00CF244D" w:rsidRDefault="00A90DA9" w:rsidP="00CF244D">
      <w:pPr>
        <w:pStyle w:val="Default"/>
        <w:spacing w:line="40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ลงวันที่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   </w:t>
      </w:r>
      <w:r w:rsidR="009D4A1C">
        <w:rPr>
          <w:rFonts w:hint="cs"/>
          <w:b/>
          <w:bCs/>
          <w:sz w:val="32"/>
          <w:szCs w:val="32"/>
          <w:u w:val="dotted"/>
          <w:cs/>
        </w:rPr>
        <w:t xml:space="preserve">      </w:t>
      </w:r>
      <w:r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  <w:r w:rsidRPr="008E510F">
        <w:rPr>
          <w:sz w:val="32"/>
          <w:szCs w:val="32"/>
        </w:rPr>
        <w:tab/>
      </w:r>
      <w:r w:rsidR="009D4A1C">
        <w:rPr>
          <w:sz w:val="32"/>
          <w:szCs w:val="32"/>
          <w:cs/>
        </w:rPr>
        <w:tab/>
      </w:r>
      <w:r w:rsidR="0050537B">
        <w:rPr>
          <w:sz w:val="32"/>
          <w:szCs w:val="32"/>
          <w:cs/>
        </w:rPr>
        <w:tab/>
      </w:r>
      <w:r w:rsidR="009D4A1C">
        <w:rPr>
          <w:rFonts w:hint="cs"/>
          <w:sz w:val="32"/>
          <w:szCs w:val="32"/>
          <w:cs/>
        </w:rPr>
        <w:t>ลงวันที่</w:t>
      </w:r>
      <w:r w:rsidR="009D4A1C" w:rsidRPr="008E510F">
        <w:rPr>
          <w:b/>
          <w:bCs/>
          <w:sz w:val="32"/>
          <w:szCs w:val="32"/>
          <w:u w:val="dotted"/>
          <w:cs/>
        </w:rPr>
        <w:tab/>
      </w:r>
      <w:r w:rsidR="009D4A1C" w:rsidRPr="008E510F">
        <w:rPr>
          <w:b/>
          <w:bCs/>
          <w:sz w:val="32"/>
          <w:szCs w:val="32"/>
          <w:u w:val="dotted"/>
          <w:cs/>
        </w:rPr>
        <w:tab/>
      </w:r>
      <w:r w:rsidR="009D4A1C">
        <w:rPr>
          <w:rFonts w:hint="cs"/>
          <w:b/>
          <w:bCs/>
          <w:sz w:val="32"/>
          <w:szCs w:val="32"/>
          <w:u w:val="dotted"/>
          <w:cs/>
        </w:rPr>
        <w:t xml:space="preserve">          </w:t>
      </w:r>
      <w:r w:rsidR="009D4A1C">
        <w:rPr>
          <w:b/>
          <w:bCs/>
          <w:sz w:val="32"/>
          <w:szCs w:val="32"/>
          <w:u w:val="dotted"/>
          <w:cs/>
        </w:rPr>
        <w:tab/>
      </w:r>
    </w:p>
    <w:p w14:paraId="338613AE" w14:textId="1F9F815E" w:rsidR="003E6781" w:rsidRDefault="003E6781" w:rsidP="00CF244D">
      <w:pPr>
        <w:pStyle w:val="Default"/>
        <w:spacing w:line="400" w:lineRule="exact"/>
        <w:rPr>
          <w:sz w:val="32"/>
          <w:szCs w:val="32"/>
        </w:rPr>
      </w:pPr>
    </w:p>
    <w:p w14:paraId="35019A73" w14:textId="2F33E320" w:rsidR="0050537B" w:rsidRDefault="0050537B" w:rsidP="0050537B">
      <w:pPr>
        <w:pStyle w:val="Default"/>
        <w:spacing w:line="400" w:lineRule="exact"/>
        <w:rPr>
          <w:sz w:val="32"/>
          <w:szCs w:val="32"/>
        </w:rPr>
      </w:pPr>
      <w:r>
        <w:rPr>
          <w:sz w:val="32"/>
          <w:szCs w:val="32"/>
          <w:cs/>
        </w:rPr>
        <w:t>ลงชื่อ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cs/>
        </w:rPr>
        <w:t>สมาชิกคนที่ ๓</w:t>
      </w:r>
      <w:r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>ลงชื่อ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cs/>
        </w:rPr>
        <w:t>สมาชิกคนที่ ๔</w:t>
      </w:r>
      <w:r>
        <w:rPr>
          <w:sz w:val="32"/>
          <w:szCs w:val="32"/>
          <w:cs/>
        </w:rPr>
        <w:t xml:space="preserve"> </w:t>
      </w:r>
    </w:p>
    <w:p w14:paraId="198F05E5" w14:textId="77777777" w:rsidR="0050537B" w:rsidRDefault="0050537B" w:rsidP="0050537B">
      <w:pPr>
        <w:pStyle w:val="Default"/>
        <w:spacing w:line="40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>(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</w:t>
      </w:r>
      <w:r>
        <w:rPr>
          <w:sz w:val="32"/>
          <w:szCs w:val="32"/>
          <w:cs/>
        </w:rPr>
        <w:t>(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sz w:val="32"/>
          <w:szCs w:val="32"/>
          <w:cs/>
        </w:rPr>
        <w:t>)</w:t>
      </w:r>
    </w:p>
    <w:p w14:paraId="1EE1ED0C" w14:textId="77777777" w:rsidR="0050537B" w:rsidRDefault="0050537B" w:rsidP="0050537B">
      <w:pPr>
        <w:pStyle w:val="Default"/>
        <w:spacing w:line="40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ลงวันที่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         </w:t>
      </w:r>
      <w:r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  <w:r w:rsidRPr="008E510F">
        <w:rPr>
          <w:sz w:val="32"/>
          <w:szCs w:val="32"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ลงวันที่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         </w:t>
      </w:r>
      <w:r>
        <w:rPr>
          <w:b/>
          <w:bCs/>
          <w:sz w:val="32"/>
          <w:szCs w:val="32"/>
          <w:u w:val="dotted"/>
          <w:cs/>
        </w:rPr>
        <w:tab/>
      </w:r>
    </w:p>
    <w:p w14:paraId="5C4FAA71" w14:textId="77777777" w:rsidR="0050537B" w:rsidRDefault="0050537B" w:rsidP="0050537B">
      <w:pPr>
        <w:pStyle w:val="Default"/>
        <w:spacing w:line="400" w:lineRule="exact"/>
        <w:rPr>
          <w:sz w:val="32"/>
          <w:szCs w:val="32"/>
        </w:rPr>
      </w:pPr>
    </w:p>
    <w:p w14:paraId="0E2BD992" w14:textId="7058BD25" w:rsidR="009D4A1C" w:rsidRDefault="009D4A1C" w:rsidP="009D4A1C">
      <w:pPr>
        <w:pStyle w:val="Default"/>
        <w:spacing w:line="400" w:lineRule="exact"/>
        <w:rPr>
          <w:sz w:val="32"/>
          <w:szCs w:val="32"/>
        </w:rPr>
      </w:pPr>
      <w:r>
        <w:rPr>
          <w:sz w:val="32"/>
          <w:szCs w:val="32"/>
          <w:cs/>
        </w:rPr>
        <w:t>ลงชื่อ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cs/>
        </w:rPr>
        <w:t>สมาชิกคนที่ ๕</w:t>
      </w:r>
      <w:r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  <w:t xml:space="preserve"> </w:t>
      </w:r>
    </w:p>
    <w:p w14:paraId="4346761A" w14:textId="7ADD0D3E" w:rsidR="009D4A1C" w:rsidRDefault="009D4A1C" w:rsidP="009D4A1C">
      <w:pPr>
        <w:pStyle w:val="Default"/>
        <w:spacing w:line="40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>(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sz w:val="32"/>
          <w:szCs w:val="32"/>
          <w:cs/>
        </w:rPr>
        <w:t>)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</w:t>
      </w:r>
    </w:p>
    <w:p w14:paraId="012DA8E7" w14:textId="0D51F0EC" w:rsidR="009D4A1C" w:rsidRDefault="009D4A1C" w:rsidP="009D4A1C">
      <w:pPr>
        <w:pStyle w:val="Default"/>
        <w:spacing w:line="40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ลงวันที่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         </w:t>
      </w:r>
      <w:r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  <w:r w:rsidRPr="008E510F">
        <w:rPr>
          <w:sz w:val="32"/>
          <w:szCs w:val="32"/>
        </w:rPr>
        <w:tab/>
      </w:r>
      <w:r>
        <w:rPr>
          <w:sz w:val="32"/>
          <w:szCs w:val="32"/>
          <w:cs/>
        </w:rPr>
        <w:tab/>
      </w:r>
    </w:p>
    <w:bookmarkEnd w:id="0"/>
    <w:p w14:paraId="60FE1300" w14:textId="77777777" w:rsidR="009D4A1C" w:rsidRPr="00CF244D" w:rsidRDefault="009D4A1C" w:rsidP="00CF244D">
      <w:pPr>
        <w:pStyle w:val="Default"/>
        <w:spacing w:line="400" w:lineRule="exact"/>
        <w:rPr>
          <w:sz w:val="32"/>
          <w:szCs w:val="32"/>
        </w:rPr>
      </w:pPr>
    </w:p>
    <w:p w14:paraId="5E447598" w14:textId="77777777" w:rsidR="00D2110F" w:rsidRPr="00D2110F" w:rsidRDefault="00D2110F" w:rsidP="00CF244D">
      <w:pPr>
        <w:pStyle w:val="Default"/>
        <w:spacing w:line="400" w:lineRule="exact"/>
        <w:rPr>
          <w:sz w:val="32"/>
          <w:szCs w:val="32"/>
        </w:rPr>
      </w:pPr>
    </w:p>
    <w:p w14:paraId="57648025" w14:textId="4EC3CE77" w:rsidR="00A90DA9" w:rsidRPr="00842DFC" w:rsidRDefault="00842DFC" w:rsidP="00CF244D">
      <w:pPr>
        <w:pStyle w:val="Default"/>
        <w:spacing w:line="400" w:lineRule="exact"/>
        <w:rPr>
          <w:b/>
          <w:bCs/>
          <w:sz w:val="32"/>
          <w:szCs w:val="32"/>
        </w:rPr>
      </w:pPr>
      <w:r w:rsidRPr="00842DFC">
        <w:rPr>
          <w:rFonts w:hint="cs"/>
          <w:b/>
          <w:bCs/>
          <w:sz w:val="32"/>
          <w:szCs w:val="32"/>
          <w:cs/>
        </w:rPr>
        <w:t>คำรับรองจากโรงเรียน</w:t>
      </w:r>
    </w:p>
    <w:p w14:paraId="2E16DAA8" w14:textId="793D5EDC" w:rsidR="00954F87" w:rsidRPr="00036115" w:rsidRDefault="00954F87" w:rsidP="00CF244D">
      <w:pPr>
        <w:pStyle w:val="Default"/>
        <w:spacing w:line="400" w:lineRule="exact"/>
        <w:ind w:firstLine="720"/>
        <w:jc w:val="thaiDistribute"/>
        <w:rPr>
          <w:sz w:val="32"/>
          <w:szCs w:val="32"/>
        </w:rPr>
      </w:pPr>
      <w:r w:rsidRPr="00036115">
        <w:rPr>
          <w:sz w:val="32"/>
          <w:szCs w:val="32"/>
          <w:cs/>
        </w:rPr>
        <w:t xml:space="preserve">ขอรับรองว่าผู้สมัครมีคุณสมบัติครบถ้วนตามหลักเกณฑ์ </w:t>
      </w:r>
      <w:r w:rsidR="00036115" w:rsidRPr="00036115">
        <w:rPr>
          <w:rFonts w:hint="cs"/>
          <w:sz w:val="32"/>
          <w:szCs w:val="32"/>
          <w:cs/>
        </w:rPr>
        <w:t>และ</w:t>
      </w:r>
      <w:r w:rsidR="00036115" w:rsidRPr="00036115">
        <w:rPr>
          <w:sz w:val="32"/>
          <w:szCs w:val="32"/>
          <w:cs/>
        </w:rPr>
        <w:t>กำลังศึกษาอยู่ใน</w:t>
      </w:r>
      <w:r w:rsidR="00036115" w:rsidRPr="00036115">
        <w:rPr>
          <w:rFonts w:hint="cs"/>
          <w:sz w:val="32"/>
          <w:szCs w:val="32"/>
          <w:cs/>
        </w:rPr>
        <w:t>โรงเรียนแห่งนี้</w:t>
      </w:r>
      <w:r w:rsidR="00036115" w:rsidRPr="00036115">
        <w:rPr>
          <w:sz w:val="32"/>
          <w:szCs w:val="32"/>
          <w:cs/>
        </w:rPr>
        <w:t xml:space="preserve"> </w:t>
      </w:r>
      <w:r w:rsidR="00036115" w:rsidRPr="00036115">
        <w:rPr>
          <w:rFonts w:hint="cs"/>
          <w:sz w:val="32"/>
          <w:szCs w:val="32"/>
          <w:cs/>
        </w:rPr>
        <w:t>โดย</w:t>
      </w:r>
      <w:r w:rsidRPr="00036115">
        <w:rPr>
          <w:sz w:val="32"/>
          <w:szCs w:val="32"/>
          <w:cs/>
        </w:rPr>
        <w:t>ผลงานที่ส่งเข้าประกวดเป็นผลงานของนักเรียนที่มีรายชื่อข้างต้นจริง รวมทั้งเป็นผลงานที่ไม่เคยเผยแพร่หรือเคยส่งเข้าประกวด</w:t>
      </w:r>
      <w:r w:rsidR="00036115">
        <w:rPr>
          <w:sz w:val="32"/>
          <w:szCs w:val="32"/>
          <w:cs/>
        </w:rPr>
        <w:br/>
      </w:r>
      <w:r w:rsidRPr="00036115">
        <w:rPr>
          <w:sz w:val="32"/>
          <w:szCs w:val="32"/>
          <w:cs/>
        </w:rPr>
        <w:t>ที่ใดมาก่อน</w:t>
      </w:r>
    </w:p>
    <w:p w14:paraId="2AE6E290" w14:textId="77777777" w:rsidR="00036115" w:rsidRDefault="00036115" w:rsidP="00CF244D">
      <w:pPr>
        <w:pStyle w:val="Default"/>
        <w:spacing w:line="400" w:lineRule="exact"/>
        <w:ind w:firstLine="720"/>
        <w:jc w:val="thaiDistribute"/>
        <w:rPr>
          <w:sz w:val="32"/>
          <w:szCs w:val="32"/>
        </w:rPr>
      </w:pPr>
    </w:p>
    <w:p w14:paraId="67151663" w14:textId="6BE2D7D3" w:rsidR="00036115" w:rsidRDefault="00036115" w:rsidP="00036115">
      <w:pPr>
        <w:pStyle w:val="Default"/>
        <w:ind w:left="2160" w:firstLine="720"/>
        <w:rPr>
          <w:sz w:val="32"/>
          <w:szCs w:val="32"/>
          <w:cs/>
        </w:rPr>
      </w:pPr>
      <w:r>
        <w:rPr>
          <w:sz w:val="32"/>
          <w:szCs w:val="32"/>
          <w:cs/>
        </w:rPr>
        <w:t>ลงชื่อ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sz w:val="32"/>
          <w:szCs w:val="32"/>
          <w:cs/>
        </w:rPr>
        <w:t>ครู</w:t>
      </w:r>
      <w:r>
        <w:rPr>
          <w:rFonts w:hint="cs"/>
          <w:sz w:val="32"/>
          <w:szCs w:val="32"/>
          <w:cs/>
        </w:rPr>
        <w:t>ที่ปรึกษา</w:t>
      </w:r>
    </w:p>
    <w:p w14:paraId="2F08D1FF" w14:textId="77777777" w:rsidR="00036115" w:rsidRDefault="00036115" w:rsidP="00036115">
      <w:pPr>
        <w:pStyle w:val="Default"/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sz w:val="32"/>
          <w:szCs w:val="32"/>
          <w:cs/>
        </w:rPr>
        <w:t>(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sz w:val="32"/>
          <w:szCs w:val="32"/>
          <w:cs/>
        </w:rPr>
        <w:t xml:space="preserve">) </w:t>
      </w:r>
    </w:p>
    <w:p w14:paraId="006CEB0C" w14:textId="77777777" w:rsidR="00036115" w:rsidRDefault="00036115" w:rsidP="00036115">
      <w:pPr>
        <w:pStyle w:val="Default"/>
        <w:ind w:left="216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ลงวันที่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   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  </w:t>
      </w:r>
      <w:r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</w:p>
    <w:p w14:paraId="083BD62A" w14:textId="77777777" w:rsidR="00AB0A92" w:rsidRDefault="00AB0A92" w:rsidP="00CF244D">
      <w:pPr>
        <w:pStyle w:val="Default"/>
        <w:spacing w:line="400" w:lineRule="exact"/>
        <w:ind w:left="2160" w:firstLine="720"/>
        <w:rPr>
          <w:sz w:val="32"/>
          <w:szCs w:val="32"/>
        </w:rPr>
      </w:pPr>
    </w:p>
    <w:p w14:paraId="6881C53D" w14:textId="77777777" w:rsidR="008D5CF3" w:rsidRDefault="008D5CF3" w:rsidP="00CF244D">
      <w:pPr>
        <w:pStyle w:val="Default"/>
        <w:spacing w:line="400" w:lineRule="exact"/>
        <w:ind w:left="2160" w:firstLine="720"/>
        <w:rPr>
          <w:sz w:val="32"/>
          <w:szCs w:val="32"/>
        </w:rPr>
      </w:pPr>
    </w:p>
    <w:p w14:paraId="19C14254" w14:textId="00A623A8" w:rsidR="008D5CF3" w:rsidRDefault="008D5CF3" w:rsidP="00CF244D">
      <w:pPr>
        <w:pStyle w:val="Default"/>
        <w:spacing w:line="400" w:lineRule="exact"/>
        <w:ind w:left="2160" w:firstLine="720"/>
        <w:rPr>
          <w:sz w:val="32"/>
          <w:szCs w:val="32"/>
        </w:rPr>
      </w:pPr>
      <w:r>
        <w:rPr>
          <w:sz w:val="32"/>
          <w:szCs w:val="32"/>
          <w:cs/>
        </w:rPr>
        <w:t>ลงชื่อ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ผู้รับรอง</w:t>
      </w:r>
    </w:p>
    <w:p w14:paraId="261A4617" w14:textId="7E082F1D" w:rsidR="008D5CF3" w:rsidRDefault="008D5CF3" w:rsidP="00CF244D">
      <w:pPr>
        <w:pStyle w:val="Default"/>
        <w:spacing w:line="400" w:lineRule="exact"/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sz w:val="32"/>
          <w:szCs w:val="32"/>
          <w:cs/>
        </w:rPr>
        <w:t>(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sz w:val="32"/>
          <w:szCs w:val="32"/>
          <w:cs/>
        </w:rPr>
        <w:t xml:space="preserve">) </w:t>
      </w:r>
    </w:p>
    <w:p w14:paraId="5F61D806" w14:textId="06C649A2" w:rsidR="008D5CF3" w:rsidRDefault="008D5CF3" w:rsidP="00CF244D">
      <w:pPr>
        <w:pStyle w:val="Default"/>
        <w:spacing w:line="400" w:lineRule="exact"/>
        <w:ind w:left="216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ตำแหน่ง </w:t>
      </w:r>
      <w:r w:rsidR="00D32CC6">
        <w:rPr>
          <w:rFonts w:hint="cs"/>
          <w:sz w:val="32"/>
          <w:szCs w:val="32"/>
          <w:cs/>
        </w:rPr>
        <w:t>ผู้ใบรับอนุญาต</w:t>
      </w:r>
      <w:r>
        <w:rPr>
          <w:rFonts w:hint="cs"/>
          <w:sz w:val="32"/>
          <w:szCs w:val="32"/>
          <w:cs/>
        </w:rPr>
        <w:t>/</w:t>
      </w:r>
      <w:r w:rsidR="00D32CC6" w:rsidRPr="008E510F">
        <w:rPr>
          <w:sz w:val="32"/>
          <w:szCs w:val="32"/>
          <w:cs/>
        </w:rPr>
        <w:t>ผู้อำนวยการ</w:t>
      </w:r>
      <w:r w:rsidR="00D32CC6">
        <w:rPr>
          <w:rFonts w:hint="cs"/>
          <w:sz w:val="32"/>
          <w:szCs w:val="32"/>
          <w:cs/>
        </w:rPr>
        <w:t>โรงเรียน</w:t>
      </w:r>
    </w:p>
    <w:p w14:paraId="4CFC39B4" w14:textId="61C1B5A1" w:rsidR="008D5CF3" w:rsidRDefault="008D5CF3" w:rsidP="00CF244D">
      <w:pPr>
        <w:pStyle w:val="Default"/>
        <w:spacing w:line="400" w:lineRule="exact"/>
        <w:ind w:left="216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ลงวันที่</w:t>
      </w:r>
      <w:r w:rsidRPr="008E510F"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   </w:t>
      </w:r>
      <w:r w:rsidRPr="008E510F"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rFonts w:hint="cs"/>
          <w:b/>
          <w:bCs/>
          <w:sz w:val="32"/>
          <w:szCs w:val="32"/>
          <w:u w:val="dotted"/>
          <w:cs/>
        </w:rPr>
        <w:t xml:space="preserve">   </w:t>
      </w:r>
      <w:r>
        <w:rPr>
          <w:b/>
          <w:bCs/>
          <w:sz w:val="32"/>
          <w:szCs w:val="32"/>
          <w:u w:val="dotted"/>
          <w:cs/>
        </w:rPr>
        <w:tab/>
      </w:r>
      <w:r w:rsidRPr="008E510F">
        <w:rPr>
          <w:b/>
          <w:bCs/>
          <w:sz w:val="32"/>
          <w:szCs w:val="32"/>
          <w:u w:val="dotted"/>
          <w:cs/>
        </w:rPr>
        <w:t xml:space="preserve"> </w:t>
      </w:r>
    </w:p>
    <w:p w14:paraId="58FFB553" w14:textId="77777777" w:rsidR="008D5CF3" w:rsidRDefault="008D5CF3" w:rsidP="00CF244D">
      <w:pPr>
        <w:pStyle w:val="Default"/>
        <w:spacing w:line="400" w:lineRule="exact"/>
        <w:ind w:left="2160" w:firstLine="720"/>
        <w:rPr>
          <w:sz w:val="32"/>
          <w:szCs w:val="32"/>
        </w:rPr>
      </w:pPr>
    </w:p>
    <w:sectPr w:rsidR="008D5CF3" w:rsidSect="00AB4189">
      <w:pgSz w:w="11906" w:h="16838" w:code="9"/>
      <w:pgMar w:top="851" w:right="851" w:bottom="567" w:left="1418" w:header="1418" w:footer="34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17BAD" w14:textId="77777777" w:rsidR="008A6437" w:rsidRDefault="008A6437">
      <w:r>
        <w:separator/>
      </w:r>
    </w:p>
  </w:endnote>
  <w:endnote w:type="continuationSeparator" w:id="0">
    <w:p w14:paraId="4C961C32" w14:textId="77777777" w:rsidR="008A6437" w:rsidRDefault="008A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FF730" w14:textId="77777777" w:rsidR="008A6437" w:rsidRDefault="008A6437">
      <w:r>
        <w:separator/>
      </w:r>
    </w:p>
  </w:footnote>
  <w:footnote w:type="continuationSeparator" w:id="0">
    <w:p w14:paraId="7D4133D0" w14:textId="77777777" w:rsidR="008A6437" w:rsidRDefault="008A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456A2"/>
    <w:multiLevelType w:val="hybridMultilevel"/>
    <w:tmpl w:val="A09E3B6C"/>
    <w:lvl w:ilvl="0" w:tplc="CD42E99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1347E5"/>
    <w:multiLevelType w:val="hybridMultilevel"/>
    <w:tmpl w:val="0A84BC10"/>
    <w:lvl w:ilvl="0" w:tplc="7E26DAD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4012C5"/>
    <w:multiLevelType w:val="hybridMultilevel"/>
    <w:tmpl w:val="EDAC876C"/>
    <w:lvl w:ilvl="0" w:tplc="44C0DB2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AF37F4"/>
    <w:multiLevelType w:val="hybridMultilevel"/>
    <w:tmpl w:val="446AEA7C"/>
    <w:lvl w:ilvl="0" w:tplc="B3D6906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445074F7"/>
    <w:multiLevelType w:val="hybridMultilevel"/>
    <w:tmpl w:val="5EECFDC4"/>
    <w:lvl w:ilvl="0" w:tplc="7E26DAD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0A1DA9"/>
    <w:multiLevelType w:val="hybridMultilevel"/>
    <w:tmpl w:val="2A16FC04"/>
    <w:lvl w:ilvl="0" w:tplc="57F849D0">
      <w:start w:val="1"/>
      <w:numFmt w:val="thaiNumbers"/>
      <w:lvlText w:val="%1.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3C449F5"/>
    <w:multiLevelType w:val="hybridMultilevel"/>
    <w:tmpl w:val="7786B94C"/>
    <w:lvl w:ilvl="0" w:tplc="4216A76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5E50F3"/>
    <w:multiLevelType w:val="hybridMultilevel"/>
    <w:tmpl w:val="35BE0AD2"/>
    <w:lvl w:ilvl="0" w:tplc="B7D293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F7D4BDB"/>
    <w:multiLevelType w:val="hybridMultilevel"/>
    <w:tmpl w:val="A69AFDD0"/>
    <w:lvl w:ilvl="0" w:tplc="0F1CFF3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2219616">
    <w:abstractNumId w:val="6"/>
  </w:num>
  <w:num w:numId="2" w16cid:durableId="2082290490">
    <w:abstractNumId w:val="7"/>
  </w:num>
  <w:num w:numId="3" w16cid:durableId="200095938">
    <w:abstractNumId w:val="2"/>
  </w:num>
  <w:num w:numId="4" w16cid:durableId="1933851128">
    <w:abstractNumId w:val="0"/>
  </w:num>
  <w:num w:numId="5" w16cid:durableId="1937786715">
    <w:abstractNumId w:val="8"/>
  </w:num>
  <w:num w:numId="6" w16cid:durableId="1985620507">
    <w:abstractNumId w:val="4"/>
  </w:num>
  <w:num w:numId="7" w16cid:durableId="560484972">
    <w:abstractNumId w:val="1"/>
  </w:num>
  <w:num w:numId="8" w16cid:durableId="746999019">
    <w:abstractNumId w:val="5"/>
  </w:num>
  <w:num w:numId="9" w16cid:durableId="734739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C8"/>
    <w:rsid w:val="000008A0"/>
    <w:rsid w:val="000009B3"/>
    <w:rsid w:val="00001308"/>
    <w:rsid w:val="00001453"/>
    <w:rsid w:val="0000381F"/>
    <w:rsid w:val="00004B49"/>
    <w:rsid w:val="00011310"/>
    <w:rsid w:val="0001635D"/>
    <w:rsid w:val="0002136A"/>
    <w:rsid w:val="00021730"/>
    <w:rsid w:val="000235F5"/>
    <w:rsid w:val="00026B65"/>
    <w:rsid w:val="00027429"/>
    <w:rsid w:val="00034C81"/>
    <w:rsid w:val="00036115"/>
    <w:rsid w:val="00041424"/>
    <w:rsid w:val="00042E14"/>
    <w:rsid w:val="000436EE"/>
    <w:rsid w:val="00043A96"/>
    <w:rsid w:val="00045533"/>
    <w:rsid w:val="00045A19"/>
    <w:rsid w:val="000464A0"/>
    <w:rsid w:val="00046B95"/>
    <w:rsid w:val="00047800"/>
    <w:rsid w:val="000525F7"/>
    <w:rsid w:val="00055C2B"/>
    <w:rsid w:val="000565C4"/>
    <w:rsid w:val="0006262F"/>
    <w:rsid w:val="0006306B"/>
    <w:rsid w:val="0006583D"/>
    <w:rsid w:val="000724FA"/>
    <w:rsid w:val="00072876"/>
    <w:rsid w:val="00073C39"/>
    <w:rsid w:val="00074DA0"/>
    <w:rsid w:val="0007754A"/>
    <w:rsid w:val="00081834"/>
    <w:rsid w:val="00087338"/>
    <w:rsid w:val="000A037F"/>
    <w:rsid w:val="000A14D7"/>
    <w:rsid w:val="000A4ADE"/>
    <w:rsid w:val="000A7F52"/>
    <w:rsid w:val="000B2427"/>
    <w:rsid w:val="000B280C"/>
    <w:rsid w:val="000B3771"/>
    <w:rsid w:val="000B5E9B"/>
    <w:rsid w:val="000B61F6"/>
    <w:rsid w:val="000B6D7E"/>
    <w:rsid w:val="000C4EFF"/>
    <w:rsid w:val="000C7777"/>
    <w:rsid w:val="000C7A91"/>
    <w:rsid w:val="000D0D3A"/>
    <w:rsid w:val="000D1851"/>
    <w:rsid w:val="000D2ED0"/>
    <w:rsid w:val="000D3101"/>
    <w:rsid w:val="000D4745"/>
    <w:rsid w:val="000D658D"/>
    <w:rsid w:val="000D6A80"/>
    <w:rsid w:val="000D6F22"/>
    <w:rsid w:val="000E0A62"/>
    <w:rsid w:val="000E1681"/>
    <w:rsid w:val="000E2B21"/>
    <w:rsid w:val="000E4270"/>
    <w:rsid w:val="000E45AB"/>
    <w:rsid w:val="000F095A"/>
    <w:rsid w:val="000F6EF0"/>
    <w:rsid w:val="0010384D"/>
    <w:rsid w:val="001047C7"/>
    <w:rsid w:val="00105B93"/>
    <w:rsid w:val="00106CFA"/>
    <w:rsid w:val="001075CA"/>
    <w:rsid w:val="00107DC9"/>
    <w:rsid w:val="0011025C"/>
    <w:rsid w:val="00110270"/>
    <w:rsid w:val="00112999"/>
    <w:rsid w:val="0011640B"/>
    <w:rsid w:val="001237B3"/>
    <w:rsid w:val="001237ED"/>
    <w:rsid w:val="00124E6A"/>
    <w:rsid w:val="0012543E"/>
    <w:rsid w:val="00126460"/>
    <w:rsid w:val="00130E70"/>
    <w:rsid w:val="001319C1"/>
    <w:rsid w:val="0013324E"/>
    <w:rsid w:val="00133A9A"/>
    <w:rsid w:val="00134283"/>
    <w:rsid w:val="001354D7"/>
    <w:rsid w:val="00136513"/>
    <w:rsid w:val="0013705D"/>
    <w:rsid w:val="00143133"/>
    <w:rsid w:val="0014422F"/>
    <w:rsid w:val="001450B4"/>
    <w:rsid w:val="00146045"/>
    <w:rsid w:val="00147EEC"/>
    <w:rsid w:val="00150A2D"/>
    <w:rsid w:val="0015131E"/>
    <w:rsid w:val="001627EB"/>
    <w:rsid w:val="001629A9"/>
    <w:rsid w:val="00163629"/>
    <w:rsid w:val="00163CF9"/>
    <w:rsid w:val="00167539"/>
    <w:rsid w:val="001675BE"/>
    <w:rsid w:val="001676F2"/>
    <w:rsid w:val="0017151A"/>
    <w:rsid w:val="00176033"/>
    <w:rsid w:val="00183704"/>
    <w:rsid w:val="00184067"/>
    <w:rsid w:val="00184935"/>
    <w:rsid w:val="001852DC"/>
    <w:rsid w:val="0018673E"/>
    <w:rsid w:val="00190F72"/>
    <w:rsid w:val="0019398A"/>
    <w:rsid w:val="00193FB7"/>
    <w:rsid w:val="001966F1"/>
    <w:rsid w:val="00196ABB"/>
    <w:rsid w:val="001A02AC"/>
    <w:rsid w:val="001A03F8"/>
    <w:rsid w:val="001A3F11"/>
    <w:rsid w:val="001A6F48"/>
    <w:rsid w:val="001B1144"/>
    <w:rsid w:val="001B6837"/>
    <w:rsid w:val="001C0782"/>
    <w:rsid w:val="001C120B"/>
    <w:rsid w:val="001C6F40"/>
    <w:rsid w:val="001D15D1"/>
    <w:rsid w:val="001D360B"/>
    <w:rsid w:val="001D3914"/>
    <w:rsid w:val="001D412C"/>
    <w:rsid w:val="001D7D9B"/>
    <w:rsid w:val="001E1502"/>
    <w:rsid w:val="001E4F8E"/>
    <w:rsid w:val="001E7C00"/>
    <w:rsid w:val="001F0540"/>
    <w:rsid w:val="001F29ED"/>
    <w:rsid w:val="001F2A8C"/>
    <w:rsid w:val="001F5E85"/>
    <w:rsid w:val="001F73D1"/>
    <w:rsid w:val="002022C1"/>
    <w:rsid w:val="00202B81"/>
    <w:rsid w:val="0020385F"/>
    <w:rsid w:val="00204E55"/>
    <w:rsid w:val="00207710"/>
    <w:rsid w:val="00220CDD"/>
    <w:rsid w:val="002217B4"/>
    <w:rsid w:val="00221940"/>
    <w:rsid w:val="00230F84"/>
    <w:rsid w:val="00232F71"/>
    <w:rsid w:val="00234405"/>
    <w:rsid w:val="002344E8"/>
    <w:rsid w:val="00246A99"/>
    <w:rsid w:val="00250785"/>
    <w:rsid w:val="00250F7B"/>
    <w:rsid w:val="002579C0"/>
    <w:rsid w:val="00260B61"/>
    <w:rsid w:val="002650AA"/>
    <w:rsid w:val="0027088A"/>
    <w:rsid w:val="002747A4"/>
    <w:rsid w:val="002747B1"/>
    <w:rsid w:val="00276766"/>
    <w:rsid w:val="002767E6"/>
    <w:rsid w:val="00277ACD"/>
    <w:rsid w:val="00277CAD"/>
    <w:rsid w:val="00277FB2"/>
    <w:rsid w:val="00283483"/>
    <w:rsid w:val="002834FB"/>
    <w:rsid w:val="00284B6B"/>
    <w:rsid w:val="00284CF5"/>
    <w:rsid w:val="00287720"/>
    <w:rsid w:val="002915F5"/>
    <w:rsid w:val="00293B0B"/>
    <w:rsid w:val="002951B5"/>
    <w:rsid w:val="002A2234"/>
    <w:rsid w:val="002A3009"/>
    <w:rsid w:val="002A4EB7"/>
    <w:rsid w:val="002A583B"/>
    <w:rsid w:val="002A7E06"/>
    <w:rsid w:val="002B498B"/>
    <w:rsid w:val="002B4FCB"/>
    <w:rsid w:val="002B5BE1"/>
    <w:rsid w:val="002B5C66"/>
    <w:rsid w:val="002B6F88"/>
    <w:rsid w:val="002C0937"/>
    <w:rsid w:val="002C0C92"/>
    <w:rsid w:val="002D5442"/>
    <w:rsid w:val="002D724F"/>
    <w:rsid w:val="002D7763"/>
    <w:rsid w:val="002E0947"/>
    <w:rsid w:val="002E1EB8"/>
    <w:rsid w:val="002E3C22"/>
    <w:rsid w:val="002E5744"/>
    <w:rsid w:val="002F038B"/>
    <w:rsid w:val="002F1A10"/>
    <w:rsid w:val="002F32BF"/>
    <w:rsid w:val="002F439C"/>
    <w:rsid w:val="002F5643"/>
    <w:rsid w:val="002F63EB"/>
    <w:rsid w:val="002F69A6"/>
    <w:rsid w:val="002F779B"/>
    <w:rsid w:val="0030302F"/>
    <w:rsid w:val="00304020"/>
    <w:rsid w:val="00305F05"/>
    <w:rsid w:val="00311236"/>
    <w:rsid w:val="00312345"/>
    <w:rsid w:val="003125AB"/>
    <w:rsid w:val="00313638"/>
    <w:rsid w:val="00314256"/>
    <w:rsid w:val="00314AAA"/>
    <w:rsid w:val="00315A13"/>
    <w:rsid w:val="00316507"/>
    <w:rsid w:val="0031753A"/>
    <w:rsid w:val="00324BB6"/>
    <w:rsid w:val="00327648"/>
    <w:rsid w:val="00330027"/>
    <w:rsid w:val="003300B7"/>
    <w:rsid w:val="0033152F"/>
    <w:rsid w:val="00332CE5"/>
    <w:rsid w:val="00333EC8"/>
    <w:rsid w:val="0034477B"/>
    <w:rsid w:val="00344BDB"/>
    <w:rsid w:val="0034725E"/>
    <w:rsid w:val="00350FA4"/>
    <w:rsid w:val="00351134"/>
    <w:rsid w:val="00351967"/>
    <w:rsid w:val="00353A46"/>
    <w:rsid w:val="00357588"/>
    <w:rsid w:val="00357816"/>
    <w:rsid w:val="00362C8D"/>
    <w:rsid w:val="003661A8"/>
    <w:rsid w:val="00366611"/>
    <w:rsid w:val="00366BD2"/>
    <w:rsid w:val="00371A02"/>
    <w:rsid w:val="00371A40"/>
    <w:rsid w:val="0037481E"/>
    <w:rsid w:val="003752B2"/>
    <w:rsid w:val="00380314"/>
    <w:rsid w:val="00380488"/>
    <w:rsid w:val="00387339"/>
    <w:rsid w:val="00387B20"/>
    <w:rsid w:val="00391068"/>
    <w:rsid w:val="00393CA6"/>
    <w:rsid w:val="00394A42"/>
    <w:rsid w:val="00396D8D"/>
    <w:rsid w:val="003A00B7"/>
    <w:rsid w:val="003A13EF"/>
    <w:rsid w:val="003A420F"/>
    <w:rsid w:val="003A4D6E"/>
    <w:rsid w:val="003A57DC"/>
    <w:rsid w:val="003B0B81"/>
    <w:rsid w:val="003B3219"/>
    <w:rsid w:val="003B3760"/>
    <w:rsid w:val="003B4934"/>
    <w:rsid w:val="003B74C0"/>
    <w:rsid w:val="003C00FD"/>
    <w:rsid w:val="003C57EB"/>
    <w:rsid w:val="003C60D5"/>
    <w:rsid w:val="003D175D"/>
    <w:rsid w:val="003E037A"/>
    <w:rsid w:val="003E6781"/>
    <w:rsid w:val="003E77C8"/>
    <w:rsid w:val="003E780C"/>
    <w:rsid w:val="003E7F2B"/>
    <w:rsid w:val="003F0B81"/>
    <w:rsid w:val="003F6C1C"/>
    <w:rsid w:val="003F7613"/>
    <w:rsid w:val="003F7F1C"/>
    <w:rsid w:val="00407295"/>
    <w:rsid w:val="00413181"/>
    <w:rsid w:val="004132AF"/>
    <w:rsid w:val="004159F1"/>
    <w:rsid w:val="00416A58"/>
    <w:rsid w:val="00416ADA"/>
    <w:rsid w:val="004171C3"/>
    <w:rsid w:val="00423061"/>
    <w:rsid w:val="004232E9"/>
    <w:rsid w:val="00424E46"/>
    <w:rsid w:val="00425539"/>
    <w:rsid w:val="0042608C"/>
    <w:rsid w:val="004263A3"/>
    <w:rsid w:val="0043051F"/>
    <w:rsid w:val="00431A82"/>
    <w:rsid w:val="00431CF1"/>
    <w:rsid w:val="0043202A"/>
    <w:rsid w:val="004344CA"/>
    <w:rsid w:val="004365B3"/>
    <w:rsid w:val="00443A11"/>
    <w:rsid w:val="0044466F"/>
    <w:rsid w:val="004451C0"/>
    <w:rsid w:val="0044525A"/>
    <w:rsid w:val="004470AA"/>
    <w:rsid w:val="00453FEB"/>
    <w:rsid w:val="004549D8"/>
    <w:rsid w:val="004564F7"/>
    <w:rsid w:val="00456A97"/>
    <w:rsid w:val="004631A3"/>
    <w:rsid w:val="00465C7F"/>
    <w:rsid w:val="00470534"/>
    <w:rsid w:val="00470930"/>
    <w:rsid w:val="00473B21"/>
    <w:rsid w:val="004811F3"/>
    <w:rsid w:val="004813E0"/>
    <w:rsid w:val="00484282"/>
    <w:rsid w:val="00484DEF"/>
    <w:rsid w:val="00485A93"/>
    <w:rsid w:val="0048623E"/>
    <w:rsid w:val="00487B34"/>
    <w:rsid w:val="00487FD4"/>
    <w:rsid w:val="00492D79"/>
    <w:rsid w:val="00495651"/>
    <w:rsid w:val="004967C2"/>
    <w:rsid w:val="00496C68"/>
    <w:rsid w:val="004A451E"/>
    <w:rsid w:val="004A5E54"/>
    <w:rsid w:val="004B1E3A"/>
    <w:rsid w:val="004B24DA"/>
    <w:rsid w:val="004B4D7E"/>
    <w:rsid w:val="004B5DAD"/>
    <w:rsid w:val="004B5E72"/>
    <w:rsid w:val="004C03A9"/>
    <w:rsid w:val="004C3C6C"/>
    <w:rsid w:val="004C53C8"/>
    <w:rsid w:val="004C6755"/>
    <w:rsid w:val="004D0536"/>
    <w:rsid w:val="004D0778"/>
    <w:rsid w:val="004D2034"/>
    <w:rsid w:val="004D22AF"/>
    <w:rsid w:val="004D3EB9"/>
    <w:rsid w:val="004E1CCC"/>
    <w:rsid w:val="004E2F2D"/>
    <w:rsid w:val="004E60BE"/>
    <w:rsid w:val="004E6125"/>
    <w:rsid w:val="004E6BCE"/>
    <w:rsid w:val="004F19B9"/>
    <w:rsid w:val="004F33C0"/>
    <w:rsid w:val="004F4046"/>
    <w:rsid w:val="004F5D84"/>
    <w:rsid w:val="004F7BD6"/>
    <w:rsid w:val="0050537B"/>
    <w:rsid w:val="005118B0"/>
    <w:rsid w:val="00511B35"/>
    <w:rsid w:val="0051447F"/>
    <w:rsid w:val="00516F55"/>
    <w:rsid w:val="0052334D"/>
    <w:rsid w:val="00524753"/>
    <w:rsid w:val="005330CC"/>
    <w:rsid w:val="00535A7C"/>
    <w:rsid w:val="005411B8"/>
    <w:rsid w:val="00541562"/>
    <w:rsid w:val="00542D29"/>
    <w:rsid w:val="00544FBD"/>
    <w:rsid w:val="0054602A"/>
    <w:rsid w:val="0055304C"/>
    <w:rsid w:val="00556CF7"/>
    <w:rsid w:val="00560441"/>
    <w:rsid w:val="00563E05"/>
    <w:rsid w:val="00564F69"/>
    <w:rsid w:val="00567B03"/>
    <w:rsid w:val="0057078D"/>
    <w:rsid w:val="00570BC1"/>
    <w:rsid w:val="005804C6"/>
    <w:rsid w:val="0058175D"/>
    <w:rsid w:val="00582930"/>
    <w:rsid w:val="00587280"/>
    <w:rsid w:val="00593080"/>
    <w:rsid w:val="00594EFA"/>
    <w:rsid w:val="00595E76"/>
    <w:rsid w:val="005A3318"/>
    <w:rsid w:val="005A5516"/>
    <w:rsid w:val="005A58F6"/>
    <w:rsid w:val="005B1700"/>
    <w:rsid w:val="005B3711"/>
    <w:rsid w:val="005B55D5"/>
    <w:rsid w:val="005B5986"/>
    <w:rsid w:val="005C1D8E"/>
    <w:rsid w:val="005C2002"/>
    <w:rsid w:val="005C3107"/>
    <w:rsid w:val="005C6D8B"/>
    <w:rsid w:val="005D3697"/>
    <w:rsid w:val="005D7928"/>
    <w:rsid w:val="005E290A"/>
    <w:rsid w:val="005E7597"/>
    <w:rsid w:val="005E75E5"/>
    <w:rsid w:val="005F1B5D"/>
    <w:rsid w:val="005F2D20"/>
    <w:rsid w:val="005F4EE0"/>
    <w:rsid w:val="005F5C99"/>
    <w:rsid w:val="00602D99"/>
    <w:rsid w:val="0060418C"/>
    <w:rsid w:val="006058E4"/>
    <w:rsid w:val="00607DEA"/>
    <w:rsid w:val="00611068"/>
    <w:rsid w:val="00620C0D"/>
    <w:rsid w:val="0062117A"/>
    <w:rsid w:val="006215C4"/>
    <w:rsid w:val="00625436"/>
    <w:rsid w:val="006314AA"/>
    <w:rsid w:val="00641680"/>
    <w:rsid w:val="00641D4B"/>
    <w:rsid w:val="00645DDE"/>
    <w:rsid w:val="006462FA"/>
    <w:rsid w:val="00646EB8"/>
    <w:rsid w:val="0065406B"/>
    <w:rsid w:val="00655994"/>
    <w:rsid w:val="00657742"/>
    <w:rsid w:val="00663789"/>
    <w:rsid w:val="00667DA7"/>
    <w:rsid w:val="00672F3F"/>
    <w:rsid w:val="006736FB"/>
    <w:rsid w:val="006801CC"/>
    <w:rsid w:val="00684B7F"/>
    <w:rsid w:val="00691F30"/>
    <w:rsid w:val="006A35C3"/>
    <w:rsid w:val="006A4118"/>
    <w:rsid w:val="006A4D66"/>
    <w:rsid w:val="006B17F4"/>
    <w:rsid w:val="006B3645"/>
    <w:rsid w:val="006C02F2"/>
    <w:rsid w:val="006C34B9"/>
    <w:rsid w:val="006D16F7"/>
    <w:rsid w:val="006D3BAC"/>
    <w:rsid w:val="006E0812"/>
    <w:rsid w:val="006E10F0"/>
    <w:rsid w:val="006E1AE4"/>
    <w:rsid w:val="006E2BAD"/>
    <w:rsid w:val="006E39E4"/>
    <w:rsid w:val="006E3BD0"/>
    <w:rsid w:val="006E420C"/>
    <w:rsid w:val="006E4C09"/>
    <w:rsid w:val="006E63D2"/>
    <w:rsid w:val="006E76D5"/>
    <w:rsid w:val="006E77A9"/>
    <w:rsid w:val="006E7C48"/>
    <w:rsid w:val="006F1377"/>
    <w:rsid w:val="006F4B8C"/>
    <w:rsid w:val="006F6668"/>
    <w:rsid w:val="007031E8"/>
    <w:rsid w:val="0070477D"/>
    <w:rsid w:val="00704881"/>
    <w:rsid w:val="00713EB1"/>
    <w:rsid w:val="00721A97"/>
    <w:rsid w:val="00722A05"/>
    <w:rsid w:val="007264E6"/>
    <w:rsid w:val="0073054E"/>
    <w:rsid w:val="00732AAD"/>
    <w:rsid w:val="0073512C"/>
    <w:rsid w:val="00736FCA"/>
    <w:rsid w:val="007404DA"/>
    <w:rsid w:val="00740B44"/>
    <w:rsid w:val="00741F6B"/>
    <w:rsid w:val="007503D6"/>
    <w:rsid w:val="0075077D"/>
    <w:rsid w:val="007554F3"/>
    <w:rsid w:val="00756744"/>
    <w:rsid w:val="00756B0C"/>
    <w:rsid w:val="007725B5"/>
    <w:rsid w:val="00772D00"/>
    <w:rsid w:val="00782839"/>
    <w:rsid w:val="00791274"/>
    <w:rsid w:val="007914CD"/>
    <w:rsid w:val="007941B5"/>
    <w:rsid w:val="00794217"/>
    <w:rsid w:val="00794B92"/>
    <w:rsid w:val="007950D7"/>
    <w:rsid w:val="0079611C"/>
    <w:rsid w:val="007A265C"/>
    <w:rsid w:val="007A2D16"/>
    <w:rsid w:val="007A69E7"/>
    <w:rsid w:val="007A6F75"/>
    <w:rsid w:val="007B645C"/>
    <w:rsid w:val="007B6B4C"/>
    <w:rsid w:val="007C426C"/>
    <w:rsid w:val="007C4942"/>
    <w:rsid w:val="007C589E"/>
    <w:rsid w:val="007C7E7D"/>
    <w:rsid w:val="007D0640"/>
    <w:rsid w:val="007D0FE1"/>
    <w:rsid w:val="007D1124"/>
    <w:rsid w:val="007D4E68"/>
    <w:rsid w:val="007E1812"/>
    <w:rsid w:val="007E231A"/>
    <w:rsid w:val="007E3D01"/>
    <w:rsid w:val="007E5178"/>
    <w:rsid w:val="007E6E95"/>
    <w:rsid w:val="007F049B"/>
    <w:rsid w:val="007F3C78"/>
    <w:rsid w:val="007F3F1E"/>
    <w:rsid w:val="007F61EB"/>
    <w:rsid w:val="007F6E37"/>
    <w:rsid w:val="00803A26"/>
    <w:rsid w:val="00803D3E"/>
    <w:rsid w:val="0081177B"/>
    <w:rsid w:val="00812E13"/>
    <w:rsid w:val="00816EE0"/>
    <w:rsid w:val="00820C55"/>
    <w:rsid w:val="0082284D"/>
    <w:rsid w:val="00831887"/>
    <w:rsid w:val="00832D83"/>
    <w:rsid w:val="008354B7"/>
    <w:rsid w:val="0083653D"/>
    <w:rsid w:val="008405B4"/>
    <w:rsid w:val="0084204B"/>
    <w:rsid w:val="00842DFC"/>
    <w:rsid w:val="00844C9B"/>
    <w:rsid w:val="008504FC"/>
    <w:rsid w:val="00851C56"/>
    <w:rsid w:val="008535D9"/>
    <w:rsid w:val="00855EA3"/>
    <w:rsid w:val="00855FE1"/>
    <w:rsid w:val="00856A40"/>
    <w:rsid w:val="00857BC9"/>
    <w:rsid w:val="00864451"/>
    <w:rsid w:val="008658AE"/>
    <w:rsid w:val="0086677E"/>
    <w:rsid w:val="00867827"/>
    <w:rsid w:val="008720A2"/>
    <w:rsid w:val="00880F07"/>
    <w:rsid w:val="008813E2"/>
    <w:rsid w:val="008833D3"/>
    <w:rsid w:val="00884BCB"/>
    <w:rsid w:val="00885018"/>
    <w:rsid w:val="00885789"/>
    <w:rsid w:val="00886CAF"/>
    <w:rsid w:val="00886E62"/>
    <w:rsid w:val="0088754A"/>
    <w:rsid w:val="008927F9"/>
    <w:rsid w:val="008A0B2B"/>
    <w:rsid w:val="008A28B1"/>
    <w:rsid w:val="008A3AB8"/>
    <w:rsid w:val="008A3D2B"/>
    <w:rsid w:val="008A552E"/>
    <w:rsid w:val="008A6437"/>
    <w:rsid w:val="008A7117"/>
    <w:rsid w:val="008B13B0"/>
    <w:rsid w:val="008C364D"/>
    <w:rsid w:val="008C6489"/>
    <w:rsid w:val="008D4017"/>
    <w:rsid w:val="008D41A2"/>
    <w:rsid w:val="008D5003"/>
    <w:rsid w:val="008D5CF3"/>
    <w:rsid w:val="008E2088"/>
    <w:rsid w:val="008E510F"/>
    <w:rsid w:val="008F4764"/>
    <w:rsid w:val="009001D1"/>
    <w:rsid w:val="0090101E"/>
    <w:rsid w:val="00904C2B"/>
    <w:rsid w:val="00914A87"/>
    <w:rsid w:val="009165B6"/>
    <w:rsid w:val="00921E9F"/>
    <w:rsid w:val="00923102"/>
    <w:rsid w:val="0092719E"/>
    <w:rsid w:val="00931F46"/>
    <w:rsid w:val="0093359C"/>
    <w:rsid w:val="00934A4C"/>
    <w:rsid w:val="00935722"/>
    <w:rsid w:val="00937039"/>
    <w:rsid w:val="0094446D"/>
    <w:rsid w:val="00946E2C"/>
    <w:rsid w:val="00950B5C"/>
    <w:rsid w:val="00950F2E"/>
    <w:rsid w:val="00951902"/>
    <w:rsid w:val="00951D06"/>
    <w:rsid w:val="009533B1"/>
    <w:rsid w:val="00954D7D"/>
    <w:rsid w:val="00954F87"/>
    <w:rsid w:val="00955001"/>
    <w:rsid w:val="0095698C"/>
    <w:rsid w:val="009628D6"/>
    <w:rsid w:val="009631CD"/>
    <w:rsid w:val="009665B5"/>
    <w:rsid w:val="0097062F"/>
    <w:rsid w:val="00970A4D"/>
    <w:rsid w:val="00975DE0"/>
    <w:rsid w:val="00975EE8"/>
    <w:rsid w:val="009775FA"/>
    <w:rsid w:val="009776E3"/>
    <w:rsid w:val="00980F6A"/>
    <w:rsid w:val="00983E6E"/>
    <w:rsid w:val="00985F18"/>
    <w:rsid w:val="0098726E"/>
    <w:rsid w:val="00990D85"/>
    <w:rsid w:val="00992C87"/>
    <w:rsid w:val="009949EB"/>
    <w:rsid w:val="00994F7C"/>
    <w:rsid w:val="009A0AD0"/>
    <w:rsid w:val="009A0FAF"/>
    <w:rsid w:val="009A2FBC"/>
    <w:rsid w:val="009A4873"/>
    <w:rsid w:val="009A6C24"/>
    <w:rsid w:val="009B4673"/>
    <w:rsid w:val="009C631F"/>
    <w:rsid w:val="009C6691"/>
    <w:rsid w:val="009C73DA"/>
    <w:rsid w:val="009C74E1"/>
    <w:rsid w:val="009D0AB1"/>
    <w:rsid w:val="009D392A"/>
    <w:rsid w:val="009D41BB"/>
    <w:rsid w:val="009D4A1C"/>
    <w:rsid w:val="009D6A66"/>
    <w:rsid w:val="009D74D7"/>
    <w:rsid w:val="009D7B36"/>
    <w:rsid w:val="009F0F4A"/>
    <w:rsid w:val="009F6831"/>
    <w:rsid w:val="00A00238"/>
    <w:rsid w:val="00A005B5"/>
    <w:rsid w:val="00A042EE"/>
    <w:rsid w:val="00A060EF"/>
    <w:rsid w:val="00A07DFE"/>
    <w:rsid w:val="00A10B33"/>
    <w:rsid w:val="00A164CA"/>
    <w:rsid w:val="00A17AFA"/>
    <w:rsid w:val="00A26BBD"/>
    <w:rsid w:val="00A27409"/>
    <w:rsid w:val="00A301A2"/>
    <w:rsid w:val="00A33812"/>
    <w:rsid w:val="00A33E8D"/>
    <w:rsid w:val="00A350F4"/>
    <w:rsid w:val="00A357EC"/>
    <w:rsid w:val="00A42AE7"/>
    <w:rsid w:val="00A43E84"/>
    <w:rsid w:val="00A45E6D"/>
    <w:rsid w:val="00A47562"/>
    <w:rsid w:val="00A513B2"/>
    <w:rsid w:val="00A52358"/>
    <w:rsid w:val="00A546DE"/>
    <w:rsid w:val="00A60D81"/>
    <w:rsid w:val="00A61B49"/>
    <w:rsid w:val="00A644D9"/>
    <w:rsid w:val="00A64DF4"/>
    <w:rsid w:val="00A71977"/>
    <w:rsid w:val="00A75E64"/>
    <w:rsid w:val="00A77B28"/>
    <w:rsid w:val="00A81CEC"/>
    <w:rsid w:val="00A84606"/>
    <w:rsid w:val="00A85A2A"/>
    <w:rsid w:val="00A90C54"/>
    <w:rsid w:val="00A90DA9"/>
    <w:rsid w:val="00A93124"/>
    <w:rsid w:val="00A93A8D"/>
    <w:rsid w:val="00A97E58"/>
    <w:rsid w:val="00AA4C6B"/>
    <w:rsid w:val="00AB0A92"/>
    <w:rsid w:val="00AB3BC8"/>
    <w:rsid w:val="00AB4189"/>
    <w:rsid w:val="00AB5DBE"/>
    <w:rsid w:val="00AC279E"/>
    <w:rsid w:val="00AC6DC5"/>
    <w:rsid w:val="00AC798E"/>
    <w:rsid w:val="00AD0725"/>
    <w:rsid w:val="00AD0B9C"/>
    <w:rsid w:val="00AD3E5F"/>
    <w:rsid w:val="00AD6DA2"/>
    <w:rsid w:val="00AE3294"/>
    <w:rsid w:val="00AE4267"/>
    <w:rsid w:val="00AE6395"/>
    <w:rsid w:val="00AE65D2"/>
    <w:rsid w:val="00AF4372"/>
    <w:rsid w:val="00AF6D6E"/>
    <w:rsid w:val="00B01664"/>
    <w:rsid w:val="00B04EC4"/>
    <w:rsid w:val="00B05AA7"/>
    <w:rsid w:val="00B06228"/>
    <w:rsid w:val="00B06CDC"/>
    <w:rsid w:val="00B1117F"/>
    <w:rsid w:val="00B11EF5"/>
    <w:rsid w:val="00B1526B"/>
    <w:rsid w:val="00B218C1"/>
    <w:rsid w:val="00B24DD9"/>
    <w:rsid w:val="00B268AD"/>
    <w:rsid w:val="00B26C80"/>
    <w:rsid w:val="00B303B0"/>
    <w:rsid w:val="00B32AD2"/>
    <w:rsid w:val="00B345B4"/>
    <w:rsid w:val="00B3620F"/>
    <w:rsid w:val="00B36688"/>
    <w:rsid w:val="00B402FC"/>
    <w:rsid w:val="00B434AA"/>
    <w:rsid w:val="00B43529"/>
    <w:rsid w:val="00B44940"/>
    <w:rsid w:val="00B459BE"/>
    <w:rsid w:val="00B46795"/>
    <w:rsid w:val="00B47202"/>
    <w:rsid w:val="00B477BF"/>
    <w:rsid w:val="00B5397C"/>
    <w:rsid w:val="00B609A9"/>
    <w:rsid w:val="00B60C97"/>
    <w:rsid w:val="00B62AA7"/>
    <w:rsid w:val="00B63E0F"/>
    <w:rsid w:val="00B63EBB"/>
    <w:rsid w:val="00B7200F"/>
    <w:rsid w:val="00B7221E"/>
    <w:rsid w:val="00B73F3E"/>
    <w:rsid w:val="00B73FFB"/>
    <w:rsid w:val="00B80B01"/>
    <w:rsid w:val="00B81B08"/>
    <w:rsid w:val="00B82D11"/>
    <w:rsid w:val="00B838F1"/>
    <w:rsid w:val="00B84631"/>
    <w:rsid w:val="00B84ED8"/>
    <w:rsid w:val="00B8566C"/>
    <w:rsid w:val="00B94B7E"/>
    <w:rsid w:val="00BA17F3"/>
    <w:rsid w:val="00BA3F53"/>
    <w:rsid w:val="00BA4995"/>
    <w:rsid w:val="00BB1E66"/>
    <w:rsid w:val="00BB2F30"/>
    <w:rsid w:val="00BB5338"/>
    <w:rsid w:val="00BC4F8F"/>
    <w:rsid w:val="00BC5C40"/>
    <w:rsid w:val="00BD368B"/>
    <w:rsid w:val="00BD5CBF"/>
    <w:rsid w:val="00BD5DCD"/>
    <w:rsid w:val="00BD7EA2"/>
    <w:rsid w:val="00BE0F4B"/>
    <w:rsid w:val="00BE3DD2"/>
    <w:rsid w:val="00BE7C4C"/>
    <w:rsid w:val="00BF1D54"/>
    <w:rsid w:val="00BF3CF2"/>
    <w:rsid w:val="00C0022B"/>
    <w:rsid w:val="00C0041E"/>
    <w:rsid w:val="00C01EA6"/>
    <w:rsid w:val="00C13F57"/>
    <w:rsid w:val="00C148A8"/>
    <w:rsid w:val="00C15292"/>
    <w:rsid w:val="00C16CFD"/>
    <w:rsid w:val="00C2189C"/>
    <w:rsid w:val="00C268E3"/>
    <w:rsid w:val="00C27AEE"/>
    <w:rsid w:val="00C36E86"/>
    <w:rsid w:val="00C400ED"/>
    <w:rsid w:val="00C42F81"/>
    <w:rsid w:val="00C469ED"/>
    <w:rsid w:val="00C50487"/>
    <w:rsid w:val="00C53340"/>
    <w:rsid w:val="00C54979"/>
    <w:rsid w:val="00C557BD"/>
    <w:rsid w:val="00C561E8"/>
    <w:rsid w:val="00C60EB2"/>
    <w:rsid w:val="00C64DF8"/>
    <w:rsid w:val="00C65317"/>
    <w:rsid w:val="00C6534E"/>
    <w:rsid w:val="00C66398"/>
    <w:rsid w:val="00C70D9C"/>
    <w:rsid w:val="00C719A7"/>
    <w:rsid w:val="00C751B9"/>
    <w:rsid w:val="00C875B3"/>
    <w:rsid w:val="00C87E7C"/>
    <w:rsid w:val="00C94909"/>
    <w:rsid w:val="00C94E34"/>
    <w:rsid w:val="00C9564E"/>
    <w:rsid w:val="00CA028A"/>
    <w:rsid w:val="00CA07EF"/>
    <w:rsid w:val="00CA274A"/>
    <w:rsid w:val="00CA2FB4"/>
    <w:rsid w:val="00CA3C32"/>
    <w:rsid w:val="00CA48FA"/>
    <w:rsid w:val="00CA5402"/>
    <w:rsid w:val="00CA7628"/>
    <w:rsid w:val="00CA7EAC"/>
    <w:rsid w:val="00CB06DF"/>
    <w:rsid w:val="00CB0C24"/>
    <w:rsid w:val="00CB18E4"/>
    <w:rsid w:val="00CB30ED"/>
    <w:rsid w:val="00CB6374"/>
    <w:rsid w:val="00CC0A21"/>
    <w:rsid w:val="00CC0E85"/>
    <w:rsid w:val="00CC1A1E"/>
    <w:rsid w:val="00CC3695"/>
    <w:rsid w:val="00CD378F"/>
    <w:rsid w:val="00CD434E"/>
    <w:rsid w:val="00CD470B"/>
    <w:rsid w:val="00CD4840"/>
    <w:rsid w:val="00CD77BC"/>
    <w:rsid w:val="00CE0705"/>
    <w:rsid w:val="00CE561F"/>
    <w:rsid w:val="00CF205C"/>
    <w:rsid w:val="00CF244D"/>
    <w:rsid w:val="00CF2ABD"/>
    <w:rsid w:val="00CF2C55"/>
    <w:rsid w:val="00CF67DD"/>
    <w:rsid w:val="00D00F1E"/>
    <w:rsid w:val="00D01E6B"/>
    <w:rsid w:val="00D0558D"/>
    <w:rsid w:val="00D056A0"/>
    <w:rsid w:val="00D111F6"/>
    <w:rsid w:val="00D201C7"/>
    <w:rsid w:val="00D2110F"/>
    <w:rsid w:val="00D25170"/>
    <w:rsid w:val="00D30B05"/>
    <w:rsid w:val="00D327F4"/>
    <w:rsid w:val="00D32CC6"/>
    <w:rsid w:val="00D35031"/>
    <w:rsid w:val="00D35165"/>
    <w:rsid w:val="00D417C6"/>
    <w:rsid w:val="00D4251E"/>
    <w:rsid w:val="00D43221"/>
    <w:rsid w:val="00D46254"/>
    <w:rsid w:val="00D46829"/>
    <w:rsid w:val="00D474D8"/>
    <w:rsid w:val="00D478D5"/>
    <w:rsid w:val="00D518B7"/>
    <w:rsid w:val="00D51F40"/>
    <w:rsid w:val="00D540F3"/>
    <w:rsid w:val="00D541C7"/>
    <w:rsid w:val="00D57447"/>
    <w:rsid w:val="00D57C40"/>
    <w:rsid w:val="00D62082"/>
    <w:rsid w:val="00D6626B"/>
    <w:rsid w:val="00D713A1"/>
    <w:rsid w:val="00D72D00"/>
    <w:rsid w:val="00D73298"/>
    <w:rsid w:val="00D7351F"/>
    <w:rsid w:val="00D756AB"/>
    <w:rsid w:val="00D77FAF"/>
    <w:rsid w:val="00D80F97"/>
    <w:rsid w:val="00D8258B"/>
    <w:rsid w:val="00D8683C"/>
    <w:rsid w:val="00D869BA"/>
    <w:rsid w:val="00D86B0E"/>
    <w:rsid w:val="00D91FA9"/>
    <w:rsid w:val="00D93C08"/>
    <w:rsid w:val="00DA0535"/>
    <w:rsid w:val="00DA0A33"/>
    <w:rsid w:val="00DB20CA"/>
    <w:rsid w:val="00DB28DE"/>
    <w:rsid w:val="00DB5DDA"/>
    <w:rsid w:val="00DB741A"/>
    <w:rsid w:val="00DC35C8"/>
    <w:rsid w:val="00DC5FF3"/>
    <w:rsid w:val="00DD73BB"/>
    <w:rsid w:val="00DE0B5C"/>
    <w:rsid w:val="00DE382B"/>
    <w:rsid w:val="00DE4380"/>
    <w:rsid w:val="00DE46B3"/>
    <w:rsid w:val="00DE47D1"/>
    <w:rsid w:val="00DE5A36"/>
    <w:rsid w:val="00DF3540"/>
    <w:rsid w:val="00DF3DD8"/>
    <w:rsid w:val="00DF515A"/>
    <w:rsid w:val="00DF5B5A"/>
    <w:rsid w:val="00DF5CE2"/>
    <w:rsid w:val="00E00B67"/>
    <w:rsid w:val="00E023D2"/>
    <w:rsid w:val="00E040A5"/>
    <w:rsid w:val="00E05A8A"/>
    <w:rsid w:val="00E1626F"/>
    <w:rsid w:val="00E16F29"/>
    <w:rsid w:val="00E21D21"/>
    <w:rsid w:val="00E33595"/>
    <w:rsid w:val="00E33E37"/>
    <w:rsid w:val="00E35705"/>
    <w:rsid w:val="00E37635"/>
    <w:rsid w:val="00E41251"/>
    <w:rsid w:val="00E43566"/>
    <w:rsid w:val="00E46883"/>
    <w:rsid w:val="00E537F1"/>
    <w:rsid w:val="00E53A3E"/>
    <w:rsid w:val="00E5517D"/>
    <w:rsid w:val="00E57A85"/>
    <w:rsid w:val="00E57BE3"/>
    <w:rsid w:val="00E61575"/>
    <w:rsid w:val="00E62367"/>
    <w:rsid w:val="00E633F0"/>
    <w:rsid w:val="00E6376C"/>
    <w:rsid w:val="00E664A4"/>
    <w:rsid w:val="00E723E3"/>
    <w:rsid w:val="00E82152"/>
    <w:rsid w:val="00E8249F"/>
    <w:rsid w:val="00E830B0"/>
    <w:rsid w:val="00E8739E"/>
    <w:rsid w:val="00E90C36"/>
    <w:rsid w:val="00E91286"/>
    <w:rsid w:val="00E967C7"/>
    <w:rsid w:val="00E976F2"/>
    <w:rsid w:val="00EA1F5C"/>
    <w:rsid w:val="00EA274D"/>
    <w:rsid w:val="00EA3549"/>
    <w:rsid w:val="00EA687A"/>
    <w:rsid w:val="00EB1180"/>
    <w:rsid w:val="00EB1336"/>
    <w:rsid w:val="00EB1400"/>
    <w:rsid w:val="00EB40DB"/>
    <w:rsid w:val="00EB4D9D"/>
    <w:rsid w:val="00EB63B7"/>
    <w:rsid w:val="00EC2181"/>
    <w:rsid w:val="00EC277A"/>
    <w:rsid w:val="00EC349A"/>
    <w:rsid w:val="00ED078F"/>
    <w:rsid w:val="00ED2657"/>
    <w:rsid w:val="00ED33CA"/>
    <w:rsid w:val="00ED39B5"/>
    <w:rsid w:val="00ED51C7"/>
    <w:rsid w:val="00ED67B2"/>
    <w:rsid w:val="00EE0C32"/>
    <w:rsid w:val="00EE30CC"/>
    <w:rsid w:val="00EE3AA9"/>
    <w:rsid w:val="00EE6359"/>
    <w:rsid w:val="00EF047A"/>
    <w:rsid w:val="00EF107F"/>
    <w:rsid w:val="00EF24CF"/>
    <w:rsid w:val="00EF2669"/>
    <w:rsid w:val="00EF2AAA"/>
    <w:rsid w:val="00EF3675"/>
    <w:rsid w:val="00EF44CB"/>
    <w:rsid w:val="00EF58A3"/>
    <w:rsid w:val="00F02187"/>
    <w:rsid w:val="00F03046"/>
    <w:rsid w:val="00F116A9"/>
    <w:rsid w:val="00F130FF"/>
    <w:rsid w:val="00F143FF"/>
    <w:rsid w:val="00F16AAC"/>
    <w:rsid w:val="00F2253F"/>
    <w:rsid w:val="00F22F94"/>
    <w:rsid w:val="00F23720"/>
    <w:rsid w:val="00F2447B"/>
    <w:rsid w:val="00F2465F"/>
    <w:rsid w:val="00F251B3"/>
    <w:rsid w:val="00F25E48"/>
    <w:rsid w:val="00F26B7B"/>
    <w:rsid w:val="00F315B3"/>
    <w:rsid w:val="00F31BC8"/>
    <w:rsid w:val="00F37471"/>
    <w:rsid w:val="00F53B21"/>
    <w:rsid w:val="00F57925"/>
    <w:rsid w:val="00F60E93"/>
    <w:rsid w:val="00F66315"/>
    <w:rsid w:val="00F663A0"/>
    <w:rsid w:val="00F711EF"/>
    <w:rsid w:val="00F74604"/>
    <w:rsid w:val="00F776CF"/>
    <w:rsid w:val="00F81486"/>
    <w:rsid w:val="00F831D2"/>
    <w:rsid w:val="00F834E7"/>
    <w:rsid w:val="00F85A4D"/>
    <w:rsid w:val="00F8735B"/>
    <w:rsid w:val="00F87866"/>
    <w:rsid w:val="00F8799D"/>
    <w:rsid w:val="00F92ADA"/>
    <w:rsid w:val="00F9652A"/>
    <w:rsid w:val="00FA6383"/>
    <w:rsid w:val="00FB2820"/>
    <w:rsid w:val="00FB3EF2"/>
    <w:rsid w:val="00FB5A01"/>
    <w:rsid w:val="00FC12D3"/>
    <w:rsid w:val="00FC5FC0"/>
    <w:rsid w:val="00FC736D"/>
    <w:rsid w:val="00FC74CE"/>
    <w:rsid w:val="00FD0B24"/>
    <w:rsid w:val="00FD10B2"/>
    <w:rsid w:val="00FD1C45"/>
    <w:rsid w:val="00FD2029"/>
    <w:rsid w:val="00FD4AA7"/>
    <w:rsid w:val="00FD7730"/>
    <w:rsid w:val="00FD7CF8"/>
    <w:rsid w:val="00FE11B5"/>
    <w:rsid w:val="00FE5DBC"/>
    <w:rsid w:val="00FE6581"/>
    <w:rsid w:val="00FF0131"/>
    <w:rsid w:val="00FF0FD5"/>
    <w:rsid w:val="00FF1D77"/>
    <w:rsid w:val="00FF2BCE"/>
    <w:rsid w:val="00FF3096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DDAD9"/>
  <w15:docId w15:val="{0C07965D-573E-4D0C-8B60-D38D0C80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5EE8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CA028A"/>
    <w:pPr>
      <w:keepNext/>
      <w:jc w:val="center"/>
      <w:outlineLvl w:val="1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customStyle="1" w:styleId="a8">
    <w:name w:val="à¹×éÍàÃ×èÍ§"/>
    <w:basedOn w:val="a"/>
    <w:rsid w:val="001966F1"/>
    <w:pPr>
      <w:spacing w:line="396" w:lineRule="exact"/>
      <w:jc w:val="both"/>
    </w:pPr>
    <w:rPr>
      <w:rFonts w:ascii="CordiaUPC" w:hAnsi="CordiaUPC" w:cs="CordiaUPC"/>
      <w:sz w:val="34"/>
      <w:szCs w:val="34"/>
    </w:rPr>
  </w:style>
  <w:style w:type="character" w:customStyle="1" w:styleId="20">
    <w:name w:val="หัวเรื่อง 2 อักขระ"/>
    <w:basedOn w:val="a0"/>
    <w:link w:val="2"/>
    <w:rsid w:val="00CA028A"/>
    <w:rPr>
      <w:rFonts w:ascii="Cordia New" w:eastAsia="Cordia New" w:hAnsi="Cordia New" w:cs="Cordia New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935722"/>
    <w:pPr>
      <w:ind w:left="720"/>
      <w:contextualSpacing/>
    </w:pPr>
  </w:style>
  <w:style w:type="character" w:styleId="aa">
    <w:name w:val="Emphasis"/>
    <w:basedOn w:val="a0"/>
    <w:qFormat/>
    <w:rsid w:val="00E57BE3"/>
    <w:rPr>
      <w:b w:val="0"/>
      <w:bCs w:val="0"/>
      <w:i w:val="0"/>
      <w:iCs w:val="0"/>
      <w:color w:val="CC0033"/>
    </w:rPr>
  </w:style>
  <w:style w:type="paragraph" w:styleId="ab">
    <w:name w:val="Balloon Text"/>
    <w:basedOn w:val="a"/>
    <w:link w:val="ac"/>
    <w:rsid w:val="00D4251E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D4251E"/>
    <w:rPr>
      <w:rFonts w:ascii="Tahoma" w:hAnsi="Tahoma"/>
      <w:sz w:val="16"/>
    </w:rPr>
  </w:style>
  <w:style w:type="character" w:styleId="ad">
    <w:name w:val="Unresolved Mention"/>
    <w:basedOn w:val="a0"/>
    <w:uiPriority w:val="99"/>
    <w:semiHidden/>
    <w:unhideWhenUsed/>
    <w:rsid w:val="00931F46"/>
    <w:rPr>
      <w:color w:val="605E5C"/>
      <w:shd w:val="clear" w:color="auto" w:fill="E1DFDD"/>
    </w:rPr>
  </w:style>
  <w:style w:type="paragraph" w:customStyle="1" w:styleId="Default">
    <w:name w:val="Default"/>
    <w:rsid w:val="00AE329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ae">
    <w:name w:val="line number"/>
    <w:basedOn w:val="a0"/>
    <w:semiHidden/>
    <w:unhideWhenUsed/>
    <w:rsid w:val="00CD378F"/>
  </w:style>
  <w:style w:type="table" w:styleId="af">
    <w:name w:val="Table Grid"/>
    <w:basedOn w:val="a1"/>
    <w:rsid w:val="00B72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Downloads\&#3627;&#3609;_&#3591;&#3626;_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BFD9-82D4-49C4-99D3-9B1B7946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หน_งส_อภายใน</Template>
  <TotalTime>7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Kanyarat</cp:lastModifiedBy>
  <cp:revision>3</cp:revision>
  <cp:lastPrinted>2025-12-19T08:49:00Z</cp:lastPrinted>
  <dcterms:created xsi:type="dcterms:W3CDTF">2025-12-19T07:46:00Z</dcterms:created>
  <dcterms:modified xsi:type="dcterms:W3CDTF">2025-12-19T08:50:00Z</dcterms:modified>
</cp:coreProperties>
</file>